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0B18" w14:textId="77777777" w:rsidR="003A6906" w:rsidRPr="00D05A81" w:rsidRDefault="003A6906" w:rsidP="003A6906">
      <w:pPr>
        <w:spacing w:line="500" w:lineRule="exact"/>
        <w:ind w:right="420"/>
        <w:jc w:val="left"/>
      </w:pPr>
      <w:r w:rsidRPr="00D05A81">
        <w:rPr>
          <w:rFonts w:hint="eastAsia"/>
        </w:rPr>
        <w:t>様式第</w:t>
      </w:r>
      <w:r w:rsidR="00544878" w:rsidRPr="00D05A81">
        <w:rPr>
          <w:rFonts w:hint="eastAsia"/>
        </w:rPr>
        <w:t>３</w:t>
      </w:r>
      <w:r w:rsidRPr="00D05A81">
        <w:rPr>
          <w:rFonts w:hint="eastAsia"/>
        </w:rPr>
        <w:t>号</w:t>
      </w:r>
      <w:r w:rsidRPr="00D05A81">
        <w:t>(</w:t>
      </w:r>
      <w:r w:rsidRPr="00D05A81">
        <w:rPr>
          <w:rFonts w:hint="eastAsia"/>
        </w:rPr>
        <w:t>第</w:t>
      </w:r>
      <w:r w:rsidR="00544878" w:rsidRPr="00D05A81">
        <w:rPr>
          <w:rFonts w:hint="eastAsia"/>
        </w:rPr>
        <w:t>９</w:t>
      </w:r>
      <w:r w:rsidRPr="00D05A81">
        <w:rPr>
          <w:rFonts w:hint="eastAsia"/>
        </w:rPr>
        <w:t>条関係</w:t>
      </w:r>
      <w:r w:rsidRPr="00D05A81">
        <w:t>)</w:t>
      </w:r>
    </w:p>
    <w:p w14:paraId="29FC6353" w14:textId="77777777" w:rsidR="00A8075F" w:rsidRPr="00D05A81" w:rsidRDefault="005C3DB2" w:rsidP="00A8075F">
      <w:pPr>
        <w:spacing w:line="500" w:lineRule="exact"/>
        <w:jc w:val="right"/>
      </w:pPr>
      <w:r w:rsidRPr="00D05A81">
        <w:rPr>
          <w:rFonts w:hint="eastAsia"/>
        </w:rPr>
        <w:t xml:space="preserve">　　　　</w:t>
      </w:r>
      <w:r w:rsidR="00A8075F" w:rsidRPr="00D05A81">
        <w:rPr>
          <w:rFonts w:hint="eastAsia"/>
        </w:rPr>
        <w:t xml:space="preserve">年　　月　　日　　</w:t>
      </w:r>
    </w:p>
    <w:p w14:paraId="527B2531" w14:textId="38B6BF09" w:rsidR="00CA4A16" w:rsidRPr="00D05A81" w:rsidRDefault="00CA4A16">
      <w:pPr>
        <w:spacing w:line="500" w:lineRule="exact"/>
        <w:ind w:left="630"/>
      </w:pPr>
      <w:r w:rsidRPr="00D05A81">
        <w:rPr>
          <w:rFonts w:hint="eastAsia"/>
        </w:rPr>
        <w:t>高砂市長　様</w:t>
      </w:r>
    </w:p>
    <w:p w14:paraId="594EB1ED" w14:textId="77777777" w:rsidR="00972D90" w:rsidRPr="00D05A81" w:rsidRDefault="00972D90" w:rsidP="007073B0">
      <w:pPr>
        <w:spacing w:line="500" w:lineRule="exact"/>
      </w:pPr>
    </w:p>
    <w:p w14:paraId="3B0CA4DE" w14:textId="77777777" w:rsidR="00CA4A16" w:rsidRPr="00D05A81" w:rsidRDefault="00CA4A16" w:rsidP="005C3DB2">
      <w:pPr>
        <w:spacing w:line="240" w:lineRule="exact"/>
        <w:ind w:leftChars="2200" w:left="6370" w:hangingChars="334" w:hanging="1750"/>
        <w:rPr>
          <w:kern w:val="0"/>
        </w:rPr>
      </w:pPr>
      <w:r w:rsidRPr="002E7358">
        <w:rPr>
          <w:rFonts w:hint="eastAsia"/>
          <w:spacing w:val="157"/>
          <w:kern w:val="0"/>
          <w:fitText w:val="1260" w:id="-899936000"/>
        </w:rPr>
        <w:t>所在</w:t>
      </w:r>
      <w:r w:rsidRPr="002E7358">
        <w:rPr>
          <w:rFonts w:hint="eastAsia"/>
          <w:spacing w:val="1"/>
          <w:kern w:val="0"/>
          <w:fitText w:val="1260" w:id="-899936000"/>
        </w:rPr>
        <w:t>地</w:t>
      </w:r>
      <w:r w:rsidR="007073B0" w:rsidRPr="00D05A81">
        <w:rPr>
          <w:rFonts w:hint="eastAsia"/>
          <w:kern w:val="0"/>
        </w:rPr>
        <w:t xml:space="preserve">　</w:t>
      </w:r>
    </w:p>
    <w:p w14:paraId="6F1DB555" w14:textId="77777777" w:rsidR="005C3DB2" w:rsidRPr="00D05A81" w:rsidRDefault="005C3DB2" w:rsidP="005C3DB2">
      <w:pPr>
        <w:spacing w:line="240" w:lineRule="exact"/>
        <w:ind w:leftChars="2200" w:left="5321" w:hangingChars="334" w:hanging="701"/>
        <w:rPr>
          <w:kern w:val="0"/>
        </w:rPr>
      </w:pPr>
    </w:p>
    <w:p w14:paraId="61C2722A" w14:textId="77777777" w:rsidR="005C3DB2" w:rsidRPr="00D05A81" w:rsidRDefault="005C3DB2" w:rsidP="005C3DB2">
      <w:pPr>
        <w:spacing w:line="240" w:lineRule="exact"/>
        <w:ind w:leftChars="2200" w:left="6370" w:hangingChars="334" w:hanging="1750"/>
        <w:rPr>
          <w:kern w:val="0"/>
        </w:rPr>
      </w:pPr>
      <w:r w:rsidRPr="002E7358">
        <w:rPr>
          <w:rFonts w:hint="eastAsia"/>
          <w:spacing w:val="157"/>
          <w:kern w:val="0"/>
          <w:fitText w:val="1260" w:id="-899935999"/>
        </w:rPr>
        <w:t>団体</w:t>
      </w:r>
      <w:r w:rsidRPr="002E7358">
        <w:rPr>
          <w:rFonts w:hint="eastAsia"/>
          <w:spacing w:val="1"/>
          <w:kern w:val="0"/>
          <w:fitText w:val="1260" w:id="-899935999"/>
        </w:rPr>
        <w:t>名</w:t>
      </w:r>
      <w:r w:rsidRPr="00D05A81">
        <w:rPr>
          <w:rFonts w:hint="eastAsia"/>
          <w:kern w:val="0"/>
        </w:rPr>
        <w:t xml:space="preserve">　</w:t>
      </w:r>
    </w:p>
    <w:p w14:paraId="7BA2B1DC" w14:textId="77777777" w:rsidR="005C3DB2" w:rsidRPr="00D05A81" w:rsidRDefault="005C3DB2" w:rsidP="005C3DB2">
      <w:pPr>
        <w:spacing w:line="240" w:lineRule="exact"/>
        <w:ind w:leftChars="2200" w:left="5321" w:hangingChars="334" w:hanging="701"/>
        <w:rPr>
          <w:kern w:val="0"/>
        </w:rPr>
      </w:pPr>
    </w:p>
    <w:p w14:paraId="2B8E47C0" w14:textId="77777777" w:rsidR="00CA4A16" w:rsidRPr="00D05A81" w:rsidRDefault="005C3DB2" w:rsidP="005C3DB2">
      <w:pPr>
        <w:spacing w:line="240" w:lineRule="exact"/>
        <w:ind w:leftChars="2200" w:left="5321" w:hangingChars="334" w:hanging="701"/>
      </w:pPr>
      <w:r w:rsidRPr="00D05A81">
        <w:rPr>
          <w:rFonts w:hint="eastAsia"/>
        </w:rPr>
        <w:t>代表者</w:t>
      </w:r>
      <w:r w:rsidR="00F837BF" w:rsidRPr="00D05A81">
        <w:rPr>
          <w:rFonts w:hint="eastAsia"/>
        </w:rPr>
        <w:t>職氏名</w:t>
      </w:r>
      <w:r w:rsidRPr="00D05A81">
        <w:rPr>
          <w:rFonts w:hint="eastAsia"/>
        </w:rPr>
        <w:t xml:space="preserve">　</w:t>
      </w:r>
    </w:p>
    <w:p w14:paraId="0C6349EC" w14:textId="77777777" w:rsidR="005C3DB2" w:rsidRPr="00D05A81" w:rsidRDefault="005C3DB2" w:rsidP="005C3DB2">
      <w:pPr>
        <w:spacing w:line="240" w:lineRule="exact"/>
        <w:ind w:leftChars="2200" w:left="5321" w:hangingChars="334" w:hanging="701"/>
      </w:pPr>
    </w:p>
    <w:p w14:paraId="5817ACEA" w14:textId="77777777" w:rsidR="00972D90" w:rsidRPr="00D05A81" w:rsidRDefault="00972D90" w:rsidP="007073B0">
      <w:pPr>
        <w:spacing w:line="500" w:lineRule="exact"/>
      </w:pPr>
    </w:p>
    <w:p w14:paraId="1F51601B" w14:textId="77777777" w:rsidR="00CA4A16" w:rsidRPr="00D05A81" w:rsidRDefault="00AD3056" w:rsidP="00BA78FC">
      <w:pPr>
        <w:spacing w:line="500" w:lineRule="exact"/>
        <w:jc w:val="center"/>
      </w:pPr>
      <w:r w:rsidRPr="00D05A81">
        <w:rPr>
          <w:rFonts w:hint="eastAsia"/>
        </w:rPr>
        <w:t>高砂市民提案型地域協働推進事業「夢の</w:t>
      </w:r>
      <w:r w:rsidR="00E455CC" w:rsidRPr="00D05A81">
        <w:rPr>
          <w:rFonts w:hint="eastAsia"/>
        </w:rPr>
        <w:t>代</w:t>
      </w:r>
      <w:r w:rsidRPr="00D05A81">
        <w:rPr>
          <w:rFonts w:hint="eastAsia"/>
        </w:rPr>
        <w:t>」補助金</w:t>
      </w:r>
      <w:r w:rsidR="005A70A7" w:rsidRPr="00D05A81">
        <w:rPr>
          <w:rFonts w:hint="eastAsia"/>
        </w:rPr>
        <w:t>交付申請書</w:t>
      </w:r>
    </w:p>
    <w:p w14:paraId="0FE0B025" w14:textId="77777777" w:rsidR="00CA4A16" w:rsidRPr="00D05A81" w:rsidRDefault="00752FAF" w:rsidP="00752FAF">
      <w:pPr>
        <w:spacing w:line="500" w:lineRule="exact"/>
      </w:pPr>
      <w:r w:rsidRPr="00D05A81">
        <w:rPr>
          <w:rFonts w:hint="eastAsia"/>
        </w:rPr>
        <w:t xml:space="preserve">　　</w:t>
      </w:r>
      <w:r w:rsidR="00CA4A16" w:rsidRPr="00D05A81">
        <w:rPr>
          <w:rFonts w:hint="eastAsia"/>
        </w:rPr>
        <w:t>下記のとおり補助金の交付を受けたいので、関係書類を添えて申請します。</w:t>
      </w:r>
    </w:p>
    <w:p w14:paraId="39D24818" w14:textId="77777777" w:rsidR="00CA4A16" w:rsidRPr="00D05A81" w:rsidRDefault="00CA4A16">
      <w:pPr>
        <w:spacing w:after="120" w:line="500" w:lineRule="exact"/>
        <w:jc w:val="center"/>
      </w:pPr>
      <w:r w:rsidRPr="00D05A81">
        <w:rPr>
          <w:rFonts w:hint="eastAsia"/>
        </w:rPr>
        <w:t>記</w:t>
      </w:r>
    </w:p>
    <w:p w14:paraId="53249397" w14:textId="58431A53" w:rsidR="00CA4A16" w:rsidRPr="00D05A81" w:rsidRDefault="00CA4A16">
      <w:pPr>
        <w:spacing w:line="440" w:lineRule="exact"/>
        <w:ind w:left="210"/>
      </w:pPr>
      <w:r w:rsidRPr="00D05A81">
        <w:rPr>
          <w:rFonts w:hint="eastAsia"/>
        </w:rPr>
        <w:t xml:space="preserve">１　</w:t>
      </w:r>
      <w:r w:rsidR="00FB4B80" w:rsidRPr="00FB4B80">
        <w:rPr>
          <w:rFonts w:hint="eastAsia"/>
          <w:spacing w:val="63"/>
          <w:kern w:val="0"/>
          <w:fitText w:val="1890" w:id="-899933951"/>
        </w:rPr>
        <w:t>補助金の名</w:t>
      </w:r>
      <w:r w:rsidR="00FB4B80" w:rsidRPr="00FB4B80">
        <w:rPr>
          <w:rFonts w:hint="eastAsia"/>
          <w:kern w:val="0"/>
          <w:fitText w:val="1890" w:id="-899933951"/>
        </w:rPr>
        <w:t>称</w:t>
      </w:r>
      <w:r w:rsidR="003F3389" w:rsidRPr="00D05A81">
        <w:rPr>
          <w:rFonts w:hint="eastAsia"/>
        </w:rPr>
        <w:t xml:space="preserve">　　　</w:t>
      </w:r>
      <w:r w:rsidR="00E92BE5" w:rsidRPr="00D05A81">
        <w:rPr>
          <w:rFonts w:hint="eastAsia"/>
        </w:rPr>
        <w:t>高砂市民提案型地域協働推進事業「夢の</w:t>
      </w:r>
      <w:r w:rsidR="00E455CC" w:rsidRPr="00D05A81">
        <w:rPr>
          <w:rFonts w:hint="eastAsia"/>
        </w:rPr>
        <w:t>代</w:t>
      </w:r>
      <w:r w:rsidR="00E92BE5" w:rsidRPr="00D05A81">
        <w:rPr>
          <w:rFonts w:hint="eastAsia"/>
        </w:rPr>
        <w:t>」補助金</w:t>
      </w:r>
    </w:p>
    <w:p w14:paraId="3D3EDDA6" w14:textId="2E53D8E1" w:rsidR="00CA4A16" w:rsidRPr="00D05A81" w:rsidRDefault="00CA4A16">
      <w:pPr>
        <w:spacing w:line="440" w:lineRule="exact"/>
        <w:ind w:left="210"/>
      </w:pPr>
      <w:r w:rsidRPr="00D05A81">
        <w:rPr>
          <w:rFonts w:hint="eastAsia"/>
        </w:rPr>
        <w:t xml:space="preserve">２　</w:t>
      </w:r>
      <w:r w:rsidR="00FB4B80" w:rsidRPr="00FB4B80">
        <w:rPr>
          <w:rFonts w:hint="eastAsia"/>
          <w:spacing w:val="105"/>
          <w:kern w:val="0"/>
          <w:fitText w:val="1890" w:id="-899933184"/>
        </w:rPr>
        <w:t>交付申請</w:t>
      </w:r>
      <w:r w:rsidR="00FB4B80" w:rsidRPr="00FB4B80">
        <w:rPr>
          <w:rFonts w:hint="eastAsia"/>
          <w:kern w:val="0"/>
          <w:fitText w:val="1890" w:id="-899933184"/>
        </w:rPr>
        <w:t>額</w:t>
      </w:r>
      <w:r w:rsidRPr="00D05A81">
        <w:rPr>
          <w:rFonts w:hint="eastAsia"/>
        </w:rPr>
        <w:t xml:space="preserve">　　　金</w:t>
      </w:r>
      <w:r w:rsidR="00E92BE5" w:rsidRPr="00D05A81">
        <w:rPr>
          <w:rFonts w:hint="eastAsia"/>
        </w:rPr>
        <w:t xml:space="preserve">　　　</w:t>
      </w:r>
      <w:r w:rsidR="00752FAF" w:rsidRPr="00D05A81">
        <w:rPr>
          <w:rFonts w:hint="eastAsia"/>
        </w:rPr>
        <w:t xml:space="preserve">　　　　　　</w:t>
      </w:r>
      <w:r w:rsidR="00E92BE5" w:rsidRPr="00D05A81">
        <w:rPr>
          <w:rFonts w:hint="eastAsia"/>
        </w:rPr>
        <w:t xml:space="preserve">　</w:t>
      </w:r>
      <w:r w:rsidRPr="00D05A81">
        <w:rPr>
          <w:rFonts w:hint="eastAsia"/>
        </w:rPr>
        <w:t>円也</w:t>
      </w:r>
    </w:p>
    <w:p w14:paraId="2FCA0252" w14:textId="77777777" w:rsidR="00CA4A16" w:rsidRPr="00D05A81" w:rsidRDefault="00CA4A16" w:rsidP="00A8075F">
      <w:pPr>
        <w:spacing w:line="440" w:lineRule="exact"/>
        <w:ind w:left="210"/>
      </w:pPr>
      <w:r w:rsidRPr="00D05A81">
        <w:rPr>
          <w:rFonts w:hint="eastAsia"/>
        </w:rPr>
        <w:t>３　補助金交付申請理由</w:t>
      </w:r>
      <w:r w:rsidR="00A8075F" w:rsidRPr="00D05A81">
        <w:rPr>
          <w:rFonts w:hint="eastAsia"/>
        </w:rPr>
        <w:t xml:space="preserve">　　　　　　　　　　　　　　　　　　　　事業実施のため</w:t>
      </w:r>
    </w:p>
    <w:p w14:paraId="73C7D588" w14:textId="77777777" w:rsidR="00CA4A16" w:rsidRPr="00D05A81" w:rsidRDefault="00CA4A16">
      <w:pPr>
        <w:spacing w:before="120" w:after="120" w:line="440" w:lineRule="exact"/>
        <w:ind w:left="210"/>
      </w:pPr>
      <w:r w:rsidRPr="00D05A81">
        <w:rPr>
          <w:rFonts w:hint="eastAsia"/>
        </w:rPr>
        <w:t xml:space="preserve">４　</w:t>
      </w:r>
      <w:r w:rsidRPr="00D05A81">
        <w:fldChar w:fldCharType="begin"/>
      </w:r>
      <w:r w:rsidRPr="00D05A81">
        <w:instrText>eq \o \al(\s \up 6(</w:instrText>
      </w:r>
      <w:r w:rsidRPr="00D05A81">
        <w:rPr>
          <w:rFonts w:hint="eastAsia"/>
        </w:rPr>
        <w:instrText>補助対象事業等の計</w:instrText>
      </w:r>
      <w:r w:rsidRPr="00D05A81">
        <w:instrText>),\s \up -6(</w:instrText>
      </w:r>
      <w:r w:rsidRPr="00D05A81">
        <w:rPr>
          <w:rFonts w:hint="eastAsia"/>
        </w:rPr>
        <w:instrText>画概要</w:instrText>
      </w:r>
      <w:r w:rsidRPr="00D05A81">
        <w:instrText>))</w:instrText>
      </w:r>
      <w:r w:rsidRPr="00D05A81">
        <w:fldChar w:fldCharType="end"/>
      </w:r>
      <w:r w:rsidR="00A8075F" w:rsidRPr="00D05A81">
        <w:rPr>
          <w:rFonts w:hint="eastAsia"/>
        </w:rPr>
        <w:t xml:space="preserve">　　　別紙のとおり</w:t>
      </w:r>
    </w:p>
    <w:p w14:paraId="5457C920" w14:textId="77777777" w:rsidR="00CA4A16" w:rsidRPr="00D05A81" w:rsidRDefault="00FE0A90">
      <w:pPr>
        <w:spacing w:line="440" w:lineRule="exact"/>
        <w:ind w:left="210"/>
      </w:pPr>
      <w:r>
        <w:rPr>
          <w:rFonts w:hint="eastAsia"/>
        </w:rPr>
        <w:t>５　事業費</w:t>
      </w:r>
    </w:p>
    <w:p w14:paraId="46CBC13E" w14:textId="77777777" w:rsidR="00CA4A16" w:rsidRPr="00D05A81" w:rsidRDefault="00CA4A16" w:rsidP="00752FAF">
      <w:pPr>
        <w:spacing w:after="120" w:line="440" w:lineRule="exact"/>
        <w:jc w:val="right"/>
      </w:pPr>
      <w:r w:rsidRPr="00D05A81">
        <w:rPr>
          <w:rFonts w:hint="eastAsia"/>
        </w:rPr>
        <w:t>（単位　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0"/>
        <w:gridCol w:w="1098"/>
        <w:gridCol w:w="1099"/>
        <w:gridCol w:w="1098"/>
        <w:gridCol w:w="1099"/>
        <w:gridCol w:w="3118"/>
      </w:tblGrid>
      <w:tr w:rsidR="00CA4A16" w:rsidRPr="00D05A81" w14:paraId="6F901B06" w14:textId="77777777" w:rsidTr="00752FAF">
        <w:trPr>
          <w:cantSplit/>
          <w:trHeight w:hRule="exact" w:val="600"/>
        </w:trPr>
        <w:tc>
          <w:tcPr>
            <w:tcW w:w="1350" w:type="dxa"/>
            <w:vMerge w:val="restart"/>
            <w:vAlign w:val="center"/>
          </w:tcPr>
          <w:p w14:paraId="11C14197" w14:textId="77777777" w:rsidR="00CA4A16" w:rsidRPr="00D05A81" w:rsidRDefault="00CA4A16">
            <w:pPr>
              <w:jc w:val="center"/>
            </w:pPr>
            <w:r w:rsidRPr="00D05A81">
              <w:rPr>
                <w:rFonts w:hint="eastAsia"/>
              </w:rPr>
              <w:t>事業費</w:t>
            </w:r>
          </w:p>
        </w:tc>
        <w:tc>
          <w:tcPr>
            <w:tcW w:w="4394" w:type="dxa"/>
            <w:gridSpan w:val="4"/>
            <w:vAlign w:val="center"/>
          </w:tcPr>
          <w:p w14:paraId="3DFDFE12" w14:textId="77777777" w:rsidR="00CA4A16" w:rsidRPr="00D05A81" w:rsidRDefault="00CA4A16">
            <w:pPr>
              <w:ind w:left="210" w:right="210"/>
              <w:jc w:val="distribute"/>
            </w:pPr>
            <w:r w:rsidRPr="00D05A81">
              <w:rPr>
                <w:rFonts w:hint="eastAsia"/>
              </w:rPr>
              <w:t>財源内訳</w:t>
            </w:r>
          </w:p>
        </w:tc>
        <w:tc>
          <w:tcPr>
            <w:tcW w:w="3118" w:type="dxa"/>
            <w:vMerge w:val="restart"/>
            <w:vAlign w:val="center"/>
          </w:tcPr>
          <w:p w14:paraId="5408C590" w14:textId="77777777" w:rsidR="00CA4A16" w:rsidRPr="00D05A81" w:rsidRDefault="00CA4A16">
            <w:pPr>
              <w:ind w:left="100" w:right="100"/>
              <w:jc w:val="distribute"/>
            </w:pPr>
            <w:r w:rsidRPr="00D05A81">
              <w:rPr>
                <w:rFonts w:hint="eastAsia"/>
              </w:rPr>
              <w:t>備考</w:t>
            </w:r>
          </w:p>
        </w:tc>
      </w:tr>
      <w:tr w:rsidR="00CA4A16" w:rsidRPr="00D05A81" w14:paraId="1DCA5B9F" w14:textId="77777777" w:rsidTr="00752FAF">
        <w:trPr>
          <w:cantSplit/>
          <w:trHeight w:hRule="exact" w:val="600"/>
        </w:trPr>
        <w:tc>
          <w:tcPr>
            <w:tcW w:w="1350" w:type="dxa"/>
            <w:vMerge/>
          </w:tcPr>
          <w:p w14:paraId="06699CBC" w14:textId="77777777" w:rsidR="00CA4A16" w:rsidRPr="00D05A81" w:rsidRDefault="00CA4A16"/>
        </w:tc>
        <w:tc>
          <w:tcPr>
            <w:tcW w:w="1098" w:type="dxa"/>
            <w:vAlign w:val="center"/>
          </w:tcPr>
          <w:p w14:paraId="1CAE8CF9" w14:textId="77777777" w:rsidR="00CA4A16" w:rsidRPr="00D05A81" w:rsidRDefault="00CA4A16" w:rsidP="00752FAF">
            <w:pPr>
              <w:jc w:val="center"/>
            </w:pPr>
            <w:r w:rsidRPr="00D05A81">
              <w:rPr>
                <w:rFonts w:hint="eastAsia"/>
              </w:rPr>
              <w:t>市補助金</w:t>
            </w:r>
          </w:p>
        </w:tc>
        <w:tc>
          <w:tcPr>
            <w:tcW w:w="1099" w:type="dxa"/>
            <w:vAlign w:val="center"/>
          </w:tcPr>
          <w:p w14:paraId="6F62FA88" w14:textId="77777777" w:rsidR="00CA4A16" w:rsidRPr="00D05A81" w:rsidRDefault="00752FAF" w:rsidP="00752FAF">
            <w:pPr>
              <w:jc w:val="center"/>
            </w:pPr>
            <w:r w:rsidRPr="00D05A81">
              <w:rPr>
                <w:rFonts w:hint="eastAsia"/>
              </w:rPr>
              <w:t>会費等の</w:t>
            </w:r>
          </w:p>
          <w:p w14:paraId="43321796" w14:textId="77777777" w:rsidR="00752FAF" w:rsidRPr="00D05A81" w:rsidRDefault="00752FAF" w:rsidP="00752FAF">
            <w:pPr>
              <w:jc w:val="center"/>
            </w:pPr>
            <w:r w:rsidRPr="00D05A81">
              <w:rPr>
                <w:rFonts w:hint="eastAsia"/>
              </w:rPr>
              <w:t>自己資金</w:t>
            </w:r>
          </w:p>
        </w:tc>
        <w:tc>
          <w:tcPr>
            <w:tcW w:w="1098" w:type="dxa"/>
            <w:vAlign w:val="center"/>
          </w:tcPr>
          <w:p w14:paraId="73BFA9C9" w14:textId="77777777" w:rsidR="00CA4A16" w:rsidRPr="00D05A81" w:rsidRDefault="00752FAF" w:rsidP="00752FAF">
            <w:pPr>
              <w:jc w:val="center"/>
            </w:pPr>
            <w:r w:rsidRPr="00D05A81">
              <w:rPr>
                <w:rFonts w:hint="eastAsia"/>
              </w:rPr>
              <w:t>事業収入</w:t>
            </w:r>
          </w:p>
          <w:p w14:paraId="1AE16B20" w14:textId="77777777" w:rsidR="00752FAF" w:rsidRPr="00D05A81" w:rsidRDefault="00752FAF" w:rsidP="00752FAF">
            <w:pPr>
              <w:jc w:val="center"/>
            </w:pPr>
            <w:r w:rsidRPr="00D05A81">
              <w:rPr>
                <w:rFonts w:hint="eastAsia"/>
              </w:rPr>
              <w:t>等</w:t>
            </w:r>
          </w:p>
        </w:tc>
        <w:tc>
          <w:tcPr>
            <w:tcW w:w="1099" w:type="dxa"/>
            <w:vAlign w:val="center"/>
          </w:tcPr>
          <w:p w14:paraId="54D75BB4" w14:textId="77777777" w:rsidR="00752FAF" w:rsidRPr="00D05A81" w:rsidRDefault="00752FAF" w:rsidP="00752FAF">
            <w:pPr>
              <w:jc w:val="center"/>
            </w:pPr>
            <w:r w:rsidRPr="00D05A81">
              <w:rPr>
                <w:rFonts w:hint="eastAsia"/>
              </w:rPr>
              <w:t>その他の</w:t>
            </w:r>
          </w:p>
          <w:p w14:paraId="64E5E141" w14:textId="77777777" w:rsidR="00CA4A16" w:rsidRPr="00D05A81" w:rsidRDefault="00752FAF" w:rsidP="00752FAF">
            <w:pPr>
              <w:jc w:val="center"/>
            </w:pPr>
            <w:r w:rsidRPr="00D05A81">
              <w:rPr>
                <w:rFonts w:hint="eastAsia"/>
              </w:rPr>
              <w:t>収入</w:t>
            </w:r>
          </w:p>
        </w:tc>
        <w:tc>
          <w:tcPr>
            <w:tcW w:w="3118" w:type="dxa"/>
            <w:vMerge/>
            <w:vAlign w:val="center"/>
          </w:tcPr>
          <w:p w14:paraId="61FF64C9" w14:textId="77777777" w:rsidR="00CA4A16" w:rsidRPr="00D05A81" w:rsidRDefault="00CA4A16"/>
        </w:tc>
      </w:tr>
      <w:tr w:rsidR="00752FAF" w:rsidRPr="0039091F" w14:paraId="311AE705" w14:textId="77777777" w:rsidTr="00752FAF">
        <w:trPr>
          <w:cantSplit/>
          <w:trHeight w:hRule="exact" w:val="2500"/>
        </w:trPr>
        <w:tc>
          <w:tcPr>
            <w:tcW w:w="1350" w:type="dxa"/>
          </w:tcPr>
          <w:p w14:paraId="7729AC1D" w14:textId="77777777" w:rsidR="00752FAF" w:rsidRPr="00D05A81" w:rsidRDefault="00752FAF" w:rsidP="00752FAF">
            <w:pPr>
              <w:spacing w:line="500" w:lineRule="exact"/>
              <w:ind w:rightChars="50" w:right="105"/>
              <w:jc w:val="right"/>
            </w:pPr>
          </w:p>
        </w:tc>
        <w:tc>
          <w:tcPr>
            <w:tcW w:w="1098" w:type="dxa"/>
          </w:tcPr>
          <w:p w14:paraId="14BCCE12" w14:textId="77777777" w:rsidR="00752FAF" w:rsidRPr="00D05A81" w:rsidRDefault="00752FAF" w:rsidP="00752FAF">
            <w:pPr>
              <w:spacing w:line="500" w:lineRule="exact"/>
              <w:ind w:rightChars="50" w:right="105"/>
              <w:jc w:val="right"/>
            </w:pPr>
          </w:p>
        </w:tc>
        <w:tc>
          <w:tcPr>
            <w:tcW w:w="1099" w:type="dxa"/>
          </w:tcPr>
          <w:p w14:paraId="2A3A53FE" w14:textId="77777777" w:rsidR="00752FAF" w:rsidRPr="00D05A81" w:rsidRDefault="00752FAF" w:rsidP="00752FAF">
            <w:pPr>
              <w:spacing w:line="500" w:lineRule="exact"/>
              <w:ind w:rightChars="50" w:right="105"/>
              <w:jc w:val="right"/>
            </w:pPr>
          </w:p>
        </w:tc>
        <w:tc>
          <w:tcPr>
            <w:tcW w:w="1098" w:type="dxa"/>
          </w:tcPr>
          <w:p w14:paraId="1AB50DBE" w14:textId="77777777" w:rsidR="00752FAF" w:rsidRPr="00D05A81" w:rsidRDefault="00752FAF" w:rsidP="00752FAF">
            <w:pPr>
              <w:spacing w:line="500" w:lineRule="exact"/>
              <w:ind w:rightChars="50" w:right="105"/>
              <w:jc w:val="right"/>
            </w:pPr>
          </w:p>
        </w:tc>
        <w:tc>
          <w:tcPr>
            <w:tcW w:w="1099" w:type="dxa"/>
          </w:tcPr>
          <w:p w14:paraId="2EDCFD07" w14:textId="77777777" w:rsidR="00752FAF" w:rsidRPr="00D05A81" w:rsidRDefault="00752FAF" w:rsidP="00752FAF">
            <w:pPr>
              <w:spacing w:line="500" w:lineRule="exact"/>
              <w:ind w:rightChars="50" w:right="105"/>
              <w:jc w:val="right"/>
            </w:pPr>
          </w:p>
        </w:tc>
        <w:tc>
          <w:tcPr>
            <w:tcW w:w="3118" w:type="dxa"/>
            <w:vAlign w:val="center"/>
          </w:tcPr>
          <w:p w14:paraId="6EE3C890" w14:textId="148CC26E" w:rsidR="00752FAF" w:rsidRPr="00D05A81" w:rsidRDefault="00FB4B80">
            <w:pPr>
              <w:spacing w:line="500" w:lineRule="exact"/>
            </w:pPr>
            <w:r w:rsidRPr="00FB4B80">
              <w:rPr>
                <w:rFonts w:hint="eastAsia"/>
                <w:spacing w:val="52"/>
                <w:kern w:val="0"/>
                <w:fitText w:val="1470" w:id="-899933183"/>
              </w:rPr>
              <w:t>着手年月</w:t>
            </w:r>
            <w:r w:rsidRPr="00FB4B80">
              <w:rPr>
                <w:rFonts w:hint="eastAsia"/>
                <w:spacing w:val="2"/>
                <w:kern w:val="0"/>
                <w:fitText w:val="1470" w:id="-899933183"/>
              </w:rPr>
              <w:t>日</w:t>
            </w:r>
          </w:p>
          <w:p w14:paraId="3392200B" w14:textId="77777777" w:rsidR="00752FAF" w:rsidRPr="00D05A81" w:rsidRDefault="00752FAF">
            <w:pPr>
              <w:spacing w:line="500" w:lineRule="exact"/>
              <w:ind w:right="100"/>
              <w:jc w:val="right"/>
            </w:pPr>
            <w:r w:rsidRPr="00D05A81">
              <w:rPr>
                <w:rFonts w:hint="eastAsia"/>
              </w:rPr>
              <w:t xml:space="preserve">　　　　年　　月　　日</w:t>
            </w:r>
          </w:p>
          <w:p w14:paraId="07E416D9" w14:textId="77777777" w:rsidR="00752FAF" w:rsidRPr="00D05A81" w:rsidRDefault="00752FAF">
            <w:pPr>
              <w:spacing w:line="500" w:lineRule="exact"/>
            </w:pPr>
            <w:r w:rsidRPr="00D05A81">
              <w:rPr>
                <w:rFonts w:hint="eastAsia"/>
              </w:rPr>
              <w:t>完成予定年月日</w:t>
            </w:r>
          </w:p>
          <w:p w14:paraId="544D35EF" w14:textId="77777777" w:rsidR="00752FAF" w:rsidRPr="0039091F" w:rsidRDefault="00752FAF">
            <w:pPr>
              <w:spacing w:line="500" w:lineRule="exact"/>
              <w:ind w:right="100"/>
              <w:jc w:val="right"/>
            </w:pPr>
            <w:r w:rsidRPr="00D05A81">
              <w:rPr>
                <w:rFonts w:hint="eastAsia"/>
              </w:rPr>
              <w:t xml:space="preserve">　　　　年　　月　　日</w:t>
            </w:r>
          </w:p>
        </w:tc>
      </w:tr>
    </w:tbl>
    <w:p w14:paraId="701D7272" w14:textId="77777777" w:rsidR="00CA4A16" w:rsidRPr="0039091F" w:rsidRDefault="00CA4A16"/>
    <w:sectPr w:rsidR="00CA4A16" w:rsidRPr="0039091F" w:rsidSect="005A70A7">
      <w:type w:val="continuous"/>
      <w:pgSz w:w="11906" w:h="16838" w:code="9"/>
      <w:pgMar w:top="1418" w:right="1418" w:bottom="198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F279" w14:textId="77777777" w:rsidR="00B56C1C" w:rsidRDefault="00B56C1C">
      <w:r>
        <w:separator/>
      </w:r>
    </w:p>
  </w:endnote>
  <w:endnote w:type="continuationSeparator" w:id="0">
    <w:p w14:paraId="6CD105DA" w14:textId="77777777" w:rsidR="00B56C1C" w:rsidRDefault="00B5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7221" w14:textId="77777777" w:rsidR="00B56C1C" w:rsidRDefault="00B56C1C">
      <w:r>
        <w:separator/>
      </w:r>
    </w:p>
  </w:footnote>
  <w:footnote w:type="continuationSeparator" w:id="0">
    <w:p w14:paraId="2B6ED17B" w14:textId="77777777" w:rsidR="00B56C1C" w:rsidRDefault="00B56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4A16"/>
    <w:rsid w:val="001414F4"/>
    <w:rsid w:val="00276E27"/>
    <w:rsid w:val="0029106C"/>
    <w:rsid w:val="002B5285"/>
    <w:rsid w:val="002D04EA"/>
    <w:rsid w:val="002D1ED9"/>
    <w:rsid w:val="002E7358"/>
    <w:rsid w:val="003534C9"/>
    <w:rsid w:val="0039091F"/>
    <w:rsid w:val="003968A2"/>
    <w:rsid w:val="003A6906"/>
    <w:rsid w:val="003C48E7"/>
    <w:rsid w:val="003F3389"/>
    <w:rsid w:val="00464AE7"/>
    <w:rsid w:val="004D2950"/>
    <w:rsid w:val="005047B3"/>
    <w:rsid w:val="005366C8"/>
    <w:rsid w:val="00544878"/>
    <w:rsid w:val="005A70A7"/>
    <w:rsid w:val="005C3DB2"/>
    <w:rsid w:val="005E5741"/>
    <w:rsid w:val="00620AB8"/>
    <w:rsid w:val="006737EC"/>
    <w:rsid w:val="00685BFA"/>
    <w:rsid w:val="006B5077"/>
    <w:rsid w:val="007073B0"/>
    <w:rsid w:val="00717D22"/>
    <w:rsid w:val="0073572B"/>
    <w:rsid w:val="00752FAF"/>
    <w:rsid w:val="00847408"/>
    <w:rsid w:val="008C5F33"/>
    <w:rsid w:val="009166B0"/>
    <w:rsid w:val="00972D90"/>
    <w:rsid w:val="00A14CBA"/>
    <w:rsid w:val="00A307DF"/>
    <w:rsid w:val="00A8075F"/>
    <w:rsid w:val="00AC6157"/>
    <w:rsid w:val="00AD3056"/>
    <w:rsid w:val="00B56C1C"/>
    <w:rsid w:val="00BA1BA7"/>
    <w:rsid w:val="00BA78FC"/>
    <w:rsid w:val="00CA4A16"/>
    <w:rsid w:val="00CE0EE9"/>
    <w:rsid w:val="00D05A81"/>
    <w:rsid w:val="00DC0A54"/>
    <w:rsid w:val="00E455CC"/>
    <w:rsid w:val="00E92BE5"/>
    <w:rsid w:val="00F837BF"/>
    <w:rsid w:val="00FB4B80"/>
    <w:rsid w:val="00FE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D57F2A"/>
  <w14:defaultImageDpi w14:val="0"/>
  <w15:chartTrackingRefBased/>
  <w15:docId w15:val="{5E9EDA6A-11E9-4FA5-9BA7-3D6A9367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A32EC-C232-46D0-80DC-22AE983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5</TotalTime>
  <Pages>1</Pages>
  <Words>229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WS500219</dc:creator>
  <cp:keywords> </cp:keywords>
  <cp:lastModifiedBy>伊保郁花</cp:lastModifiedBy>
  <cp:revision>7</cp:revision>
  <cp:lastPrinted>2011-04-05T07:35:00Z</cp:lastPrinted>
  <dcterms:created xsi:type="dcterms:W3CDTF">2024-09-05T02:35:00Z</dcterms:created>
  <dcterms:modified xsi:type="dcterms:W3CDTF">2024-10-11T07:29:00Z</dcterms:modified>
</cp:coreProperties>
</file>