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8566F" w14:textId="77777777" w:rsidR="004650A5" w:rsidRPr="00AF0731" w:rsidRDefault="004650A5" w:rsidP="004650A5">
      <w:pPr>
        <w:spacing w:after="200"/>
        <w:ind w:right="420"/>
        <w:jc w:val="left"/>
      </w:pPr>
      <w:r w:rsidRPr="00F4712A">
        <w:rPr>
          <w:rFonts w:hint="eastAsia"/>
        </w:rPr>
        <w:t>様式第</w:t>
      </w:r>
      <w:r w:rsidR="00647FF1" w:rsidRPr="007B5FDC">
        <w:rPr>
          <w:rFonts w:hint="eastAsia"/>
        </w:rPr>
        <w:t>９</w:t>
      </w:r>
      <w:r w:rsidRPr="00F4712A">
        <w:rPr>
          <w:rFonts w:hint="eastAsia"/>
        </w:rPr>
        <w:t>号</w:t>
      </w:r>
      <w:r w:rsidRPr="00F4712A">
        <w:t>(</w:t>
      </w:r>
      <w:r w:rsidRPr="00F4712A">
        <w:rPr>
          <w:rFonts w:hint="eastAsia"/>
        </w:rPr>
        <w:t>第</w:t>
      </w:r>
      <w:r w:rsidRPr="00F4712A">
        <w:t>15</w:t>
      </w:r>
      <w:r w:rsidRPr="00F4712A">
        <w:rPr>
          <w:rFonts w:hint="eastAsia"/>
        </w:rPr>
        <w:t>条関係</w:t>
      </w:r>
      <w:r w:rsidRPr="00F4712A">
        <w:t>)</w:t>
      </w:r>
    </w:p>
    <w:p w14:paraId="6678BEE2" w14:textId="77777777" w:rsidR="00B54BA0" w:rsidRPr="00AF0731" w:rsidRDefault="00B54BA0" w:rsidP="00B54BA0">
      <w:pPr>
        <w:spacing w:after="200"/>
        <w:jc w:val="right"/>
      </w:pPr>
      <w:r w:rsidRPr="00AF0731">
        <w:rPr>
          <w:rFonts w:hint="eastAsia"/>
        </w:rPr>
        <w:t xml:space="preserve">　　　　年　　月　　日　　</w:t>
      </w:r>
    </w:p>
    <w:p w14:paraId="413FC6C8" w14:textId="0DC0733A" w:rsidR="00FF7B3F" w:rsidRPr="00AF0731" w:rsidRDefault="00FF7B3F">
      <w:pPr>
        <w:spacing w:after="200"/>
        <w:ind w:left="630"/>
      </w:pPr>
      <w:r w:rsidRPr="00AF0731">
        <w:rPr>
          <w:rFonts w:hint="eastAsia"/>
        </w:rPr>
        <w:t>高砂市長　様</w:t>
      </w:r>
    </w:p>
    <w:p w14:paraId="46B9C8F6" w14:textId="77777777" w:rsidR="00A34954" w:rsidRPr="00AF0731" w:rsidRDefault="00A34954" w:rsidP="00B54BA0">
      <w:pPr>
        <w:spacing w:line="420" w:lineRule="exact"/>
      </w:pPr>
    </w:p>
    <w:p w14:paraId="605F6B31" w14:textId="77777777" w:rsidR="00B54BA0" w:rsidRPr="00AF0731" w:rsidRDefault="00B54BA0" w:rsidP="00B54BA0">
      <w:pPr>
        <w:spacing w:line="240" w:lineRule="exact"/>
        <w:ind w:leftChars="2200" w:left="6370" w:hangingChars="334" w:hanging="1750"/>
        <w:rPr>
          <w:kern w:val="0"/>
        </w:rPr>
      </w:pPr>
      <w:r w:rsidRPr="00A94139">
        <w:rPr>
          <w:rFonts w:hint="eastAsia"/>
          <w:spacing w:val="157"/>
          <w:kern w:val="0"/>
          <w:fitText w:val="1260" w:id="-899932160"/>
        </w:rPr>
        <w:t>所在</w:t>
      </w:r>
      <w:r w:rsidRPr="00A94139">
        <w:rPr>
          <w:rFonts w:hint="eastAsia"/>
          <w:spacing w:val="1"/>
          <w:kern w:val="0"/>
          <w:fitText w:val="1260" w:id="-899932160"/>
        </w:rPr>
        <w:t>地</w:t>
      </w:r>
      <w:r w:rsidRPr="00AF0731">
        <w:rPr>
          <w:rFonts w:hint="eastAsia"/>
          <w:kern w:val="0"/>
        </w:rPr>
        <w:t xml:space="preserve">　</w:t>
      </w:r>
    </w:p>
    <w:p w14:paraId="47A0313C" w14:textId="77777777" w:rsidR="00B54BA0" w:rsidRPr="00AF0731" w:rsidRDefault="00B54BA0" w:rsidP="00B54BA0">
      <w:pPr>
        <w:spacing w:line="240" w:lineRule="exact"/>
        <w:ind w:leftChars="2200" w:left="5321" w:hangingChars="334" w:hanging="701"/>
        <w:rPr>
          <w:kern w:val="0"/>
        </w:rPr>
      </w:pPr>
    </w:p>
    <w:p w14:paraId="678D9CFE" w14:textId="77777777" w:rsidR="00B54BA0" w:rsidRPr="00AF0731" w:rsidRDefault="00B54BA0" w:rsidP="00B54BA0">
      <w:pPr>
        <w:spacing w:line="240" w:lineRule="exact"/>
        <w:ind w:leftChars="2200" w:left="6370" w:hangingChars="334" w:hanging="1750"/>
        <w:rPr>
          <w:kern w:val="0"/>
        </w:rPr>
      </w:pPr>
      <w:r w:rsidRPr="00A94139">
        <w:rPr>
          <w:rFonts w:hint="eastAsia"/>
          <w:spacing w:val="157"/>
          <w:kern w:val="0"/>
          <w:fitText w:val="1260" w:id="-899932159"/>
        </w:rPr>
        <w:t>団体</w:t>
      </w:r>
      <w:r w:rsidRPr="00A94139">
        <w:rPr>
          <w:rFonts w:hint="eastAsia"/>
          <w:spacing w:val="1"/>
          <w:kern w:val="0"/>
          <w:fitText w:val="1260" w:id="-899932159"/>
        </w:rPr>
        <w:t>名</w:t>
      </w:r>
      <w:r w:rsidRPr="00AF0731">
        <w:rPr>
          <w:rFonts w:hint="eastAsia"/>
          <w:kern w:val="0"/>
        </w:rPr>
        <w:t xml:space="preserve">　</w:t>
      </w:r>
    </w:p>
    <w:p w14:paraId="3ECCA014" w14:textId="77777777" w:rsidR="00B54BA0" w:rsidRPr="00AF0731" w:rsidRDefault="00B54BA0" w:rsidP="00B54BA0">
      <w:pPr>
        <w:spacing w:line="240" w:lineRule="exact"/>
        <w:ind w:leftChars="2200" w:left="5321" w:hangingChars="334" w:hanging="701"/>
        <w:rPr>
          <w:kern w:val="0"/>
        </w:rPr>
      </w:pPr>
    </w:p>
    <w:p w14:paraId="4B25F702" w14:textId="0BB2D3C5" w:rsidR="00F249E4" w:rsidRDefault="00B54BA0" w:rsidP="00B54BA0">
      <w:pPr>
        <w:spacing w:line="240" w:lineRule="exact"/>
        <w:ind w:leftChars="2200" w:left="5321" w:hangingChars="334" w:hanging="701"/>
      </w:pPr>
      <w:r w:rsidRPr="00AF0731">
        <w:rPr>
          <w:rFonts w:hint="eastAsia"/>
        </w:rPr>
        <w:t>代表者</w:t>
      </w:r>
      <w:r w:rsidR="00B92326" w:rsidRPr="00AF0731">
        <w:rPr>
          <w:rFonts w:hint="eastAsia"/>
        </w:rPr>
        <w:t>職氏名</w:t>
      </w:r>
      <w:r w:rsidRPr="00AF0731">
        <w:rPr>
          <w:rFonts w:hint="eastAsia"/>
        </w:rPr>
        <w:t xml:space="preserve">　</w:t>
      </w:r>
    </w:p>
    <w:p w14:paraId="0A81D61B" w14:textId="77777777" w:rsidR="00F249E4" w:rsidRDefault="00F249E4" w:rsidP="00B54BA0">
      <w:pPr>
        <w:spacing w:line="240" w:lineRule="exact"/>
        <w:ind w:leftChars="2200" w:left="5321" w:hangingChars="334" w:hanging="701"/>
      </w:pPr>
    </w:p>
    <w:p w14:paraId="31FF7D23" w14:textId="7421A2DA" w:rsidR="00B54BA0" w:rsidRPr="00AF0731" w:rsidRDefault="00F249E4" w:rsidP="00B54BA0">
      <w:pPr>
        <w:spacing w:line="240" w:lineRule="exact"/>
        <w:ind w:leftChars="2200" w:left="6370" w:hangingChars="334" w:hanging="1750"/>
      </w:pPr>
      <w:r w:rsidRPr="00A94139">
        <w:rPr>
          <w:spacing w:val="157"/>
          <w:kern w:val="0"/>
          <w:fitText w:val="1260" w:id="-899932158"/>
        </w:rPr>
        <w:t>連絡</w:t>
      </w:r>
      <w:r w:rsidRPr="00A94139">
        <w:rPr>
          <w:spacing w:val="1"/>
          <w:kern w:val="0"/>
          <w:fitText w:val="1260" w:id="-899932158"/>
        </w:rPr>
        <w:t>先</w:t>
      </w:r>
      <w:r w:rsidR="00B54BA0" w:rsidRPr="00AF0731">
        <w:rPr>
          <w:rFonts w:hint="eastAsia"/>
        </w:rPr>
        <w:t xml:space="preserve">　</w:t>
      </w:r>
    </w:p>
    <w:p w14:paraId="31706B74" w14:textId="77777777" w:rsidR="00A34954" w:rsidRPr="00AF0731" w:rsidRDefault="00A34954" w:rsidP="00B54BA0">
      <w:pPr>
        <w:spacing w:after="200"/>
      </w:pPr>
    </w:p>
    <w:p w14:paraId="40D6FC69" w14:textId="4F4F5C03" w:rsidR="00FF7B3F" w:rsidRPr="00AF0731" w:rsidRDefault="008A189D">
      <w:pPr>
        <w:spacing w:after="200"/>
        <w:jc w:val="center"/>
      </w:pPr>
      <w:r>
        <w:rPr>
          <w:rFonts w:hint="eastAsia"/>
        </w:rPr>
        <w:t>高砂市民提案型地域協働推進事業「夢の代</w:t>
      </w:r>
      <w:r w:rsidR="009F2D62" w:rsidRPr="00AF0731">
        <w:rPr>
          <w:rFonts w:hint="eastAsia"/>
        </w:rPr>
        <w:t>」</w:t>
      </w:r>
      <w:r w:rsidR="00FF7B3F" w:rsidRPr="00AF0731">
        <w:rPr>
          <w:rFonts w:hint="eastAsia"/>
        </w:rPr>
        <w:t>補</w:t>
      </w:r>
      <w:r w:rsidR="00FF7B3F" w:rsidRPr="00AF0731">
        <w:rPr>
          <w:rFonts w:hint="eastAsia"/>
          <w:w w:val="2"/>
        </w:rPr>
        <w:t xml:space="preserve">　</w:t>
      </w:r>
      <w:r w:rsidR="00FF7B3F" w:rsidRPr="00AF0731">
        <w:rPr>
          <w:rFonts w:hint="eastAsia"/>
        </w:rPr>
        <w:t>助</w:t>
      </w:r>
      <w:r w:rsidR="00FF7B3F" w:rsidRPr="00AF0731">
        <w:rPr>
          <w:rFonts w:hint="eastAsia"/>
          <w:w w:val="2"/>
        </w:rPr>
        <w:t xml:space="preserve">　</w:t>
      </w:r>
      <w:r w:rsidR="00547DD3">
        <w:rPr>
          <w:rFonts w:hint="eastAsia"/>
        </w:rPr>
        <w:t>金</w:t>
      </w:r>
      <w:r w:rsidR="00D738EC">
        <w:rPr>
          <w:rFonts w:hint="eastAsia"/>
        </w:rPr>
        <w:t>請求書</w:t>
      </w:r>
    </w:p>
    <w:p w14:paraId="129E15A0" w14:textId="77777777" w:rsidR="00A34954" w:rsidRPr="00AF0731" w:rsidRDefault="00A34954">
      <w:pPr>
        <w:ind w:left="210" w:firstLine="210"/>
      </w:pPr>
    </w:p>
    <w:p w14:paraId="55B0478E" w14:textId="14BF1041" w:rsidR="00FF7B3F" w:rsidRDefault="00547DD3">
      <w:pPr>
        <w:ind w:left="210" w:firstLine="210"/>
      </w:pPr>
      <w:r>
        <w:rPr>
          <w:rFonts w:hint="eastAsia"/>
        </w:rPr>
        <w:t>下記のとおり補助金</w:t>
      </w:r>
      <w:r w:rsidR="00883584" w:rsidRPr="00AF0731">
        <w:rPr>
          <w:rFonts w:hint="eastAsia"/>
        </w:rPr>
        <w:t>の</w:t>
      </w:r>
      <w:r w:rsidR="00FF7B3F" w:rsidRPr="00AF0731">
        <w:rPr>
          <w:rFonts w:hint="eastAsia"/>
        </w:rPr>
        <w:t>交付を請求いたします。</w:t>
      </w:r>
    </w:p>
    <w:p w14:paraId="70551410" w14:textId="77777777" w:rsidR="00FF7B3F" w:rsidRPr="00AF0731" w:rsidRDefault="00FF7B3F">
      <w:pPr>
        <w:spacing w:before="200" w:after="200"/>
        <w:jc w:val="center"/>
      </w:pPr>
      <w:r w:rsidRPr="00AF0731">
        <w:rPr>
          <w:rFonts w:hint="eastAsia"/>
        </w:rPr>
        <w:t>記</w:t>
      </w:r>
    </w:p>
    <w:p w14:paraId="0AEFA18D" w14:textId="02261AED" w:rsidR="00FF7B3F" w:rsidRPr="00AF0731" w:rsidRDefault="00FF7B3F">
      <w:pPr>
        <w:spacing w:after="200"/>
        <w:ind w:left="210"/>
      </w:pPr>
      <w:r w:rsidRPr="00AF0731">
        <w:rPr>
          <w:rFonts w:hint="eastAsia"/>
        </w:rPr>
        <w:t xml:space="preserve">１　</w:t>
      </w:r>
      <w:r w:rsidR="00A94139" w:rsidRPr="00A94139">
        <w:rPr>
          <w:rFonts w:hint="eastAsia"/>
          <w:spacing w:val="157"/>
          <w:kern w:val="0"/>
          <w:fitText w:val="1260" w:id="-899932157"/>
        </w:rPr>
        <w:t>請求</w:t>
      </w:r>
      <w:r w:rsidR="00A94139" w:rsidRPr="00A94139">
        <w:rPr>
          <w:rFonts w:hint="eastAsia"/>
          <w:spacing w:val="1"/>
          <w:kern w:val="0"/>
          <w:fitText w:val="1260" w:id="-899932157"/>
        </w:rPr>
        <w:t>額</w:t>
      </w:r>
      <w:r w:rsidRPr="00AF0731">
        <w:rPr>
          <w:rFonts w:hint="eastAsia"/>
        </w:rPr>
        <w:t xml:space="preserve">　　　金　　　　　　　円也</w:t>
      </w:r>
    </w:p>
    <w:p w14:paraId="26155BE4" w14:textId="77777777" w:rsidR="00FF7B3F" w:rsidRDefault="00FF7B3F">
      <w:pPr>
        <w:ind w:left="210"/>
      </w:pPr>
      <w:r w:rsidRPr="00AF0731">
        <w:rPr>
          <w:rFonts w:hint="eastAsia"/>
        </w:rPr>
        <w:t>２　補助金の名称</w:t>
      </w:r>
      <w:r w:rsidR="008A189D">
        <w:rPr>
          <w:rFonts w:hint="eastAsia"/>
        </w:rPr>
        <w:t xml:space="preserve">　　　高砂市民提案型地域協働推進事業「夢の代</w:t>
      </w:r>
      <w:r w:rsidR="00046D39" w:rsidRPr="00AF0731">
        <w:rPr>
          <w:rFonts w:hint="eastAsia"/>
        </w:rPr>
        <w:t>」補</w:t>
      </w:r>
      <w:r w:rsidR="00046D39" w:rsidRPr="00AF0731">
        <w:rPr>
          <w:rFonts w:hint="eastAsia"/>
          <w:w w:val="2"/>
        </w:rPr>
        <w:t xml:space="preserve">　</w:t>
      </w:r>
      <w:r w:rsidR="00046D39" w:rsidRPr="00AF0731">
        <w:rPr>
          <w:rFonts w:hint="eastAsia"/>
        </w:rPr>
        <w:t>助</w:t>
      </w:r>
      <w:r w:rsidR="00046D39" w:rsidRPr="00AF0731">
        <w:rPr>
          <w:rFonts w:hint="eastAsia"/>
          <w:w w:val="2"/>
        </w:rPr>
        <w:t xml:space="preserve">　</w:t>
      </w:r>
      <w:r w:rsidR="00046D39" w:rsidRPr="00AF0731">
        <w:rPr>
          <w:rFonts w:hint="eastAsia"/>
        </w:rPr>
        <w:t>金</w:t>
      </w:r>
    </w:p>
    <w:p w14:paraId="20CA878E" w14:textId="77777777" w:rsidR="00D738EC" w:rsidRDefault="00D738EC" w:rsidP="00FB762E">
      <w:pPr>
        <w:ind w:leftChars="100" w:left="210" w:firstLineChars="100" w:firstLine="210"/>
      </w:pPr>
    </w:p>
    <w:p w14:paraId="02D81A8D" w14:textId="706D00F4" w:rsidR="00FB762E" w:rsidRPr="00FB762E" w:rsidRDefault="00FB762E" w:rsidP="00FB762E">
      <w:pPr>
        <w:ind w:leftChars="100" w:left="210" w:firstLineChars="100" w:firstLine="210"/>
      </w:pPr>
      <w:r w:rsidRPr="00FB762E">
        <w:rPr>
          <w:rFonts w:hint="eastAsia"/>
        </w:rPr>
        <w:t>振　込　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5"/>
        <w:gridCol w:w="6097"/>
      </w:tblGrid>
      <w:tr w:rsidR="00FB762E" w:rsidRPr="00FB762E" w14:paraId="312AF811" w14:textId="77777777" w:rsidTr="00FB168E">
        <w:trPr>
          <w:trHeight w:val="949"/>
        </w:trPr>
        <w:tc>
          <w:tcPr>
            <w:tcW w:w="2126" w:type="dxa"/>
            <w:shd w:val="clear" w:color="auto" w:fill="auto"/>
            <w:vAlign w:val="center"/>
          </w:tcPr>
          <w:p w14:paraId="377F47AC" w14:textId="77777777" w:rsidR="00FB762E" w:rsidRPr="00FB762E" w:rsidRDefault="00FB762E" w:rsidP="00FB762E">
            <w:pPr>
              <w:jc w:val="center"/>
            </w:pPr>
            <w:r w:rsidRPr="00FB762E">
              <w:rPr>
                <w:rFonts w:hint="eastAsia"/>
              </w:rPr>
              <w:t>金融機関名</w:t>
            </w:r>
          </w:p>
        </w:tc>
        <w:tc>
          <w:tcPr>
            <w:tcW w:w="6485" w:type="dxa"/>
            <w:shd w:val="clear" w:color="auto" w:fill="auto"/>
            <w:vAlign w:val="center"/>
          </w:tcPr>
          <w:p w14:paraId="28ED7106" w14:textId="77777777" w:rsidR="00FB762E" w:rsidRPr="00FB762E" w:rsidRDefault="00FB762E" w:rsidP="00FB762E">
            <w:pPr>
              <w:jc w:val="center"/>
            </w:pPr>
            <w:r w:rsidRPr="00FB762E">
              <w:rPr>
                <w:rFonts w:hint="eastAsia"/>
              </w:rPr>
              <w:t>銀行　　　　　　　本店</w:t>
            </w:r>
          </w:p>
          <w:p w14:paraId="3815AE00" w14:textId="77777777" w:rsidR="00FB762E" w:rsidRPr="00FB762E" w:rsidRDefault="00FB762E" w:rsidP="00FB762E">
            <w:pPr>
              <w:jc w:val="center"/>
            </w:pPr>
            <w:r w:rsidRPr="00FB762E">
              <w:rPr>
                <w:rFonts w:hint="eastAsia"/>
              </w:rPr>
              <w:t>金庫　　　　　　　支店</w:t>
            </w:r>
          </w:p>
          <w:p w14:paraId="32C10008" w14:textId="77777777" w:rsidR="00FB762E" w:rsidRPr="00FB762E" w:rsidRDefault="00FB762E" w:rsidP="00FB762E">
            <w:pPr>
              <w:jc w:val="center"/>
            </w:pPr>
            <w:r w:rsidRPr="00FB762E">
              <w:rPr>
                <w:rFonts w:hint="eastAsia"/>
              </w:rPr>
              <w:t>組合　　　　　　　支所</w:t>
            </w:r>
          </w:p>
        </w:tc>
      </w:tr>
      <w:tr w:rsidR="00FB762E" w:rsidRPr="00FB762E" w14:paraId="55203B5E" w14:textId="77777777" w:rsidTr="00FB168E">
        <w:trPr>
          <w:trHeight w:val="396"/>
        </w:trPr>
        <w:tc>
          <w:tcPr>
            <w:tcW w:w="2126" w:type="dxa"/>
            <w:shd w:val="clear" w:color="auto" w:fill="auto"/>
            <w:vAlign w:val="center"/>
          </w:tcPr>
          <w:p w14:paraId="587B70C0" w14:textId="77777777" w:rsidR="00FB762E" w:rsidRPr="00FB762E" w:rsidRDefault="00FB762E" w:rsidP="00FB762E">
            <w:pPr>
              <w:jc w:val="center"/>
            </w:pPr>
            <w:r w:rsidRPr="00FB762E">
              <w:rPr>
                <w:rFonts w:hint="eastAsia"/>
              </w:rPr>
              <w:t>預金口座</w:t>
            </w:r>
          </w:p>
        </w:tc>
        <w:tc>
          <w:tcPr>
            <w:tcW w:w="6485" w:type="dxa"/>
            <w:shd w:val="clear" w:color="auto" w:fill="auto"/>
            <w:vAlign w:val="center"/>
          </w:tcPr>
          <w:p w14:paraId="12A16805" w14:textId="77777777" w:rsidR="00FB762E" w:rsidRPr="00FB762E" w:rsidRDefault="00FB762E" w:rsidP="00FB762E">
            <w:pPr>
              <w:ind w:firstLineChars="300" w:firstLine="630"/>
              <w:jc w:val="center"/>
            </w:pPr>
            <w:r w:rsidRPr="00FB762E">
              <w:rPr>
                <w:rFonts w:hint="eastAsia"/>
              </w:rPr>
              <w:t>当座　　　　　　普通（いずれかに○）</w:t>
            </w:r>
          </w:p>
        </w:tc>
      </w:tr>
      <w:tr w:rsidR="00FB762E" w:rsidRPr="00FB762E" w14:paraId="143E4C45" w14:textId="77777777" w:rsidTr="00FB168E">
        <w:trPr>
          <w:trHeight w:val="571"/>
        </w:trPr>
        <w:tc>
          <w:tcPr>
            <w:tcW w:w="2126" w:type="dxa"/>
            <w:shd w:val="clear" w:color="auto" w:fill="auto"/>
            <w:vAlign w:val="center"/>
          </w:tcPr>
          <w:p w14:paraId="50925DCA" w14:textId="77777777" w:rsidR="00FB762E" w:rsidRPr="00FB762E" w:rsidRDefault="00FB762E" w:rsidP="00FB762E">
            <w:pPr>
              <w:jc w:val="center"/>
            </w:pPr>
            <w:r w:rsidRPr="00FB762E">
              <w:rPr>
                <w:rFonts w:hint="eastAsia"/>
              </w:rPr>
              <w:t>口座番号</w:t>
            </w:r>
          </w:p>
        </w:tc>
        <w:tc>
          <w:tcPr>
            <w:tcW w:w="6485" w:type="dxa"/>
            <w:shd w:val="clear" w:color="auto" w:fill="auto"/>
            <w:vAlign w:val="center"/>
          </w:tcPr>
          <w:p w14:paraId="1A24E3A7" w14:textId="77777777" w:rsidR="00FB762E" w:rsidRPr="00FB762E" w:rsidRDefault="00FB762E" w:rsidP="00FB762E">
            <w:pPr>
              <w:jc w:val="center"/>
            </w:pPr>
          </w:p>
        </w:tc>
      </w:tr>
      <w:tr w:rsidR="00FB762E" w:rsidRPr="00FB762E" w14:paraId="393182BA" w14:textId="77777777" w:rsidTr="00FB168E">
        <w:trPr>
          <w:trHeight w:val="407"/>
        </w:trPr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00BB4C" w14:textId="77777777" w:rsidR="00FB762E" w:rsidRPr="00FB762E" w:rsidRDefault="00FB762E" w:rsidP="00FB762E">
            <w:pPr>
              <w:jc w:val="center"/>
            </w:pPr>
            <w:r w:rsidRPr="00FB762E">
              <w:rPr>
                <w:rFonts w:hint="eastAsia"/>
              </w:rPr>
              <w:t>フリガナ</w:t>
            </w:r>
          </w:p>
        </w:tc>
        <w:tc>
          <w:tcPr>
            <w:tcW w:w="64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81E3057" w14:textId="77777777" w:rsidR="00FB762E" w:rsidRPr="00FB762E" w:rsidRDefault="00FB762E" w:rsidP="00FB762E">
            <w:pPr>
              <w:jc w:val="center"/>
            </w:pPr>
          </w:p>
        </w:tc>
      </w:tr>
      <w:tr w:rsidR="00FB762E" w:rsidRPr="00FB762E" w14:paraId="19F1708E" w14:textId="77777777" w:rsidTr="00FB168E">
        <w:trPr>
          <w:trHeight w:val="710"/>
        </w:trPr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B70DCA2" w14:textId="77777777" w:rsidR="00FB762E" w:rsidRPr="00FB762E" w:rsidRDefault="00FB762E" w:rsidP="00FB762E">
            <w:pPr>
              <w:jc w:val="center"/>
            </w:pPr>
            <w:r w:rsidRPr="00FB762E">
              <w:rPr>
                <w:rFonts w:hint="eastAsia"/>
              </w:rPr>
              <w:t>名義</w:t>
            </w:r>
          </w:p>
        </w:tc>
        <w:tc>
          <w:tcPr>
            <w:tcW w:w="648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3CCFC21" w14:textId="77777777" w:rsidR="00FB762E" w:rsidRPr="00FB762E" w:rsidRDefault="00FB762E" w:rsidP="00FB762E">
            <w:pPr>
              <w:jc w:val="center"/>
            </w:pPr>
          </w:p>
        </w:tc>
      </w:tr>
    </w:tbl>
    <w:p w14:paraId="48D66429" w14:textId="15ED6B92" w:rsidR="00D738EC" w:rsidRPr="00AF0731" w:rsidRDefault="00D738EC" w:rsidP="00F249E4"/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D738EC" w14:paraId="02D81D96" w14:textId="77777777" w:rsidTr="00D738EC">
        <w:trPr>
          <w:trHeight w:val="797"/>
        </w:trPr>
        <w:tc>
          <w:tcPr>
            <w:tcW w:w="8356" w:type="dxa"/>
            <w:vAlign w:val="center"/>
          </w:tcPr>
          <w:p w14:paraId="6D23AB9B" w14:textId="2ABD22CA" w:rsidR="00D738EC" w:rsidRDefault="00D738EC" w:rsidP="00D738EC">
            <w:r>
              <w:rPr>
                <w:rFonts w:hint="eastAsia"/>
              </w:rPr>
              <w:t>・発行責任者　　　　　　　　　　　　　（連絡先）</w:t>
            </w:r>
          </w:p>
          <w:p w14:paraId="583EF8B5" w14:textId="628916AA" w:rsidR="00D738EC" w:rsidRDefault="00D738EC" w:rsidP="00D738EC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Pr="00D738EC">
              <w:rPr>
                <w:rFonts w:hint="eastAsia"/>
                <w:spacing w:val="105"/>
                <w:kern w:val="0"/>
                <w:fitText w:val="1050" w:id="-894283264"/>
              </w:rPr>
              <w:t>担当</w:t>
            </w:r>
            <w:r w:rsidRPr="00D738EC">
              <w:rPr>
                <w:rFonts w:hint="eastAsia"/>
                <w:kern w:val="0"/>
                <w:fitText w:val="1050" w:id="-894283264"/>
              </w:rPr>
              <w:t>者</w:t>
            </w:r>
            <w:r>
              <w:rPr>
                <w:rFonts w:hint="eastAsia"/>
              </w:rPr>
              <w:t xml:space="preserve">　　　　　　　　　　　　　（連絡先）</w:t>
            </w:r>
          </w:p>
        </w:tc>
      </w:tr>
    </w:tbl>
    <w:p w14:paraId="5E77C715" w14:textId="7D51DE9F" w:rsidR="00FB762E" w:rsidRPr="00AF0731" w:rsidRDefault="00FB762E" w:rsidP="00D738EC">
      <w:pPr>
        <w:rPr>
          <w:rFonts w:hint="eastAsia"/>
        </w:rPr>
      </w:pPr>
    </w:p>
    <w:sectPr w:rsidR="00FB762E" w:rsidRPr="00AF0731" w:rsidSect="00D738EC">
      <w:type w:val="continuous"/>
      <w:pgSz w:w="11906" w:h="16838" w:code="9"/>
      <w:pgMar w:top="1985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1C6F5" w14:textId="77777777" w:rsidR="00C934A1" w:rsidRDefault="00C934A1">
      <w:r>
        <w:separator/>
      </w:r>
    </w:p>
  </w:endnote>
  <w:endnote w:type="continuationSeparator" w:id="0">
    <w:p w14:paraId="74EB154A" w14:textId="77777777" w:rsidR="00C934A1" w:rsidRDefault="00C9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53EBF" w14:textId="77777777" w:rsidR="00C934A1" w:rsidRDefault="00C934A1">
      <w:r>
        <w:separator/>
      </w:r>
    </w:p>
  </w:footnote>
  <w:footnote w:type="continuationSeparator" w:id="0">
    <w:p w14:paraId="4E0AD1D3" w14:textId="77777777" w:rsidR="00C934A1" w:rsidRDefault="00C93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F7B3F"/>
    <w:rsid w:val="00036165"/>
    <w:rsid w:val="00046D39"/>
    <w:rsid w:val="00072A3A"/>
    <w:rsid w:val="00277A5F"/>
    <w:rsid w:val="002E6F0E"/>
    <w:rsid w:val="00361ED4"/>
    <w:rsid w:val="003919D2"/>
    <w:rsid w:val="003C48E7"/>
    <w:rsid w:val="004650A5"/>
    <w:rsid w:val="004A72A8"/>
    <w:rsid w:val="005073C0"/>
    <w:rsid w:val="00547DD3"/>
    <w:rsid w:val="005C2587"/>
    <w:rsid w:val="005E5A54"/>
    <w:rsid w:val="005F77A5"/>
    <w:rsid w:val="00647FF1"/>
    <w:rsid w:val="0069625C"/>
    <w:rsid w:val="006D0FC4"/>
    <w:rsid w:val="006F6CA8"/>
    <w:rsid w:val="007839DF"/>
    <w:rsid w:val="007B5FDC"/>
    <w:rsid w:val="007E3755"/>
    <w:rsid w:val="00824AE9"/>
    <w:rsid w:val="00865866"/>
    <w:rsid w:val="00883584"/>
    <w:rsid w:val="008A189D"/>
    <w:rsid w:val="00975AD2"/>
    <w:rsid w:val="009E077F"/>
    <w:rsid w:val="009F1D09"/>
    <w:rsid w:val="009F2D62"/>
    <w:rsid w:val="00A34954"/>
    <w:rsid w:val="00A94139"/>
    <w:rsid w:val="00AC248E"/>
    <w:rsid w:val="00AE1971"/>
    <w:rsid w:val="00AF0731"/>
    <w:rsid w:val="00B2491B"/>
    <w:rsid w:val="00B54BA0"/>
    <w:rsid w:val="00B73831"/>
    <w:rsid w:val="00B92326"/>
    <w:rsid w:val="00C74FD2"/>
    <w:rsid w:val="00C934A1"/>
    <w:rsid w:val="00CF5E43"/>
    <w:rsid w:val="00D70203"/>
    <w:rsid w:val="00D738EC"/>
    <w:rsid w:val="00E84E27"/>
    <w:rsid w:val="00F249E4"/>
    <w:rsid w:val="00F4712A"/>
    <w:rsid w:val="00FB168E"/>
    <w:rsid w:val="00FB762E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3C667F5"/>
  <w14:defaultImageDpi w14:val="0"/>
  <w15:chartTrackingRefBased/>
  <w15:docId w15:val="{D1386951-480B-419E-A999-95B6D3FB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1">
    <w:name w:val="ｽﾀｲﾙ1"/>
    <w:basedOn w:val="a"/>
    <w:uiPriority w:val="99"/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547DD3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47DD3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D73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3</TotalTime>
  <Pages>1</Pages>
  <Words>186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WS500219</dc:creator>
  <cp:keywords> </cp:keywords>
  <cp:lastModifiedBy>伊保郁花</cp:lastModifiedBy>
  <cp:revision>5</cp:revision>
  <cp:lastPrinted>2021-06-17T07:38:00Z</cp:lastPrinted>
  <dcterms:created xsi:type="dcterms:W3CDTF">2024-09-06T02:22:00Z</dcterms:created>
  <dcterms:modified xsi:type="dcterms:W3CDTF">2024-10-22T00:21:00Z</dcterms:modified>
</cp:coreProperties>
</file>