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B99E7" w14:textId="77777777" w:rsidR="00CA4A16" w:rsidRDefault="00CA4A16">
      <w:pPr>
        <w:spacing w:line="500" w:lineRule="exact"/>
        <w:ind w:right="420"/>
        <w:jc w:val="right"/>
      </w:pPr>
      <w:r>
        <w:rPr>
          <w:rFonts w:hint="eastAsia"/>
        </w:rPr>
        <w:t>年　　月　　日</w:t>
      </w:r>
    </w:p>
    <w:p w14:paraId="2859A0EE" w14:textId="77777777" w:rsidR="00B53F34" w:rsidRDefault="00B53F34" w:rsidP="00B53F34">
      <w:pPr>
        <w:spacing w:after="200"/>
        <w:ind w:left="630"/>
      </w:pPr>
      <w:r>
        <w:rPr>
          <w:rFonts w:hint="eastAsia"/>
        </w:rPr>
        <w:t>高砂市長　様</w:t>
      </w:r>
    </w:p>
    <w:p w14:paraId="53AC12D5" w14:textId="77777777" w:rsidR="00CA4A16" w:rsidRDefault="00CA4A16">
      <w:pPr>
        <w:spacing w:line="500" w:lineRule="exact"/>
        <w:ind w:right="2310"/>
        <w:jc w:val="right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所在地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所在地</w:t>
      </w:r>
    </w:p>
    <w:p w14:paraId="0B5B4F85" w14:textId="77777777" w:rsidR="00CA4A16" w:rsidRDefault="00CA4A16">
      <w:pPr>
        <w:spacing w:line="500" w:lineRule="exact"/>
        <w:ind w:right="2310"/>
        <w:jc w:val="right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団体名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団体名</w:t>
      </w:r>
    </w:p>
    <w:p w14:paraId="49066880" w14:textId="77777777" w:rsidR="00CA4A16" w:rsidRDefault="00CA4A16">
      <w:pPr>
        <w:spacing w:line="500" w:lineRule="exact"/>
        <w:ind w:right="2310"/>
        <w:jc w:val="right"/>
      </w:pPr>
      <w:r>
        <w:rPr>
          <w:rFonts w:hint="eastAsia"/>
        </w:rPr>
        <w:t>代表者名</w:t>
      </w:r>
    </w:p>
    <w:p w14:paraId="15E3BF68" w14:textId="77777777" w:rsidR="00CA4A16" w:rsidRDefault="00CA4A16" w:rsidP="00517AFC">
      <w:pPr>
        <w:spacing w:line="360" w:lineRule="auto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補助金交付申請書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補助金交付申請書</w:t>
      </w:r>
    </w:p>
    <w:p w14:paraId="5D32C881" w14:textId="087D8882" w:rsidR="00CA4A16" w:rsidRDefault="00CA4A16" w:rsidP="00517AFC">
      <w:pPr>
        <w:spacing w:line="360" w:lineRule="auto"/>
        <w:ind w:left="210" w:firstLine="210"/>
      </w:pPr>
      <w:r>
        <w:rPr>
          <w:rFonts w:hint="eastAsia"/>
        </w:rPr>
        <w:t>下記のとおり補助金の交付を受けたいので、関係書類を添えて申請します。</w:t>
      </w:r>
    </w:p>
    <w:p w14:paraId="0042E0E6" w14:textId="77777777" w:rsidR="00CA4A16" w:rsidRDefault="00CA4A16" w:rsidP="00517AFC">
      <w:pPr>
        <w:spacing w:after="120" w:line="360" w:lineRule="auto"/>
        <w:jc w:val="center"/>
      </w:pPr>
      <w:r>
        <w:rPr>
          <w:rFonts w:hint="eastAsia"/>
        </w:rPr>
        <w:t>記</w:t>
      </w:r>
    </w:p>
    <w:p w14:paraId="20BA777A" w14:textId="2A1D5E84" w:rsidR="00CA4A16" w:rsidRDefault="00CA4A16" w:rsidP="00517AFC">
      <w:pPr>
        <w:spacing w:line="360" w:lineRule="auto"/>
        <w:ind w:left="210"/>
      </w:pPr>
      <w:r>
        <w:rPr>
          <w:rFonts w:hint="eastAsia"/>
        </w:rPr>
        <w:t xml:space="preserve">１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補助金の名称</w:instrText>
      </w:r>
      <w:r>
        <w:instrText>,</w:instrText>
      </w:r>
      <w:r>
        <w:rPr>
          <w:rFonts w:hint="eastAsia"/>
        </w:rPr>
        <w:instrText xml:space="preserve">　　　　　　　　　</w:instrText>
      </w:r>
      <w:r>
        <w:instrText>)</w:instrText>
      </w:r>
      <w:r>
        <w:fldChar w:fldCharType="end"/>
      </w:r>
      <w:r w:rsidR="00B70A42">
        <w:rPr>
          <w:rFonts w:hint="eastAsia"/>
        </w:rPr>
        <w:t xml:space="preserve">　　　</w:t>
      </w:r>
      <w:r w:rsidR="00517AFC" w:rsidRPr="00517AFC">
        <w:rPr>
          <w:rFonts w:hint="eastAsia"/>
        </w:rPr>
        <w:t>地区連合自治会活動支援補助金</w:t>
      </w:r>
      <w:r>
        <w:rPr>
          <w:rFonts w:hint="eastAsia"/>
          <w:vanish/>
        </w:rPr>
        <w:t>補助金の名称</w:t>
      </w:r>
    </w:p>
    <w:p w14:paraId="2C864556" w14:textId="0037C277" w:rsidR="00CA4A16" w:rsidRDefault="00CA4A16" w:rsidP="00517AFC">
      <w:pPr>
        <w:spacing w:line="360" w:lineRule="auto"/>
        <w:ind w:left="210"/>
      </w:pPr>
      <w:r>
        <w:rPr>
          <w:rFonts w:hint="eastAsia"/>
        </w:rPr>
        <w:t xml:space="preserve">２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交付申請額</w:instrText>
      </w:r>
      <w:r>
        <w:instrText>,</w:instrText>
      </w:r>
      <w:r>
        <w:rPr>
          <w:rFonts w:hint="eastAsia"/>
        </w:rPr>
        <w:instrText xml:space="preserve">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交付申請額</w:t>
      </w:r>
      <w:r>
        <w:rPr>
          <w:rFonts w:hint="eastAsia"/>
        </w:rPr>
        <w:t xml:space="preserve">　　　金　　　　　　　</w:t>
      </w:r>
      <w:r w:rsidR="00517AFC">
        <w:rPr>
          <w:rFonts w:hint="eastAsia"/>
        </w:rPr>
        <w:t xml:space="preserve">　　</w:t>
      </w:r>
      <w:r>
        <w:rPr>
          <w:rFonts w:hint="eastAsia"/>
        </w:rPr>
        <w:t>円也</w:t>
      </w:r>
    </w:p>
    <w:p w14:paraId="361EB714" w14:textId="13F3DC90" w:rsidR="00CA4A16" w:rsidRDefault="00CA4A16" w:rsidP="00517AFC">
      <w:pPr>
        <w:spacing w:line="360" w:lineRule="auto"/>
        <w:ind w:left="210"/>
      </w:pPr>
      <w:r>
        <w:rPr>
          <w:rFonts w:hint="eastAsia"/>
        </w:rPr>
        <w:t>３　補助金交付申請理由</w:t>
      </w:r>
      <w:r w:rsidR="00517AFC">
        <w:rPr>
          <w:rFonts w:hint="eastAsia"/>
        </w:rPr>
        <w:t xml:space="preserve">　　　　　　　　　　　　　事業実施のため</w:t>
      </w:r>
    </w:p>
    <w:p w14:paraId="53625501" w14:textId="45672DDB" w:rsidR="00CA4A16" w:rsidRDefault="00CA4A16" w:rsidP="00517AFC">
      <w:pPr>
        <w:spacing w:before="120" w:after="120" w:line="360" w:lineRule="auto"/>
        <w:ind w:left="210"/>
      </w:pPr>
      <w:r>
        <w:rPr>
          <w:rFonts w:hint="eastAsia"/>
        </w:rPr>
        <w:t xml:space="preserve">４　</w:t>
      </w:r>
      <w:r>
        <w:fldChar w:fldCharType="begin"/>
      </w:r>
      <w:r>
        <w:instrText>eq \o \al(\s \up 6(</w:instrText>
      </w:r>
      <w:r>
        <w:rPr>
          <w:rFonts w:hint="eastAsia"/>
        </w:rPr>
        <w:instrText>補助対象事業等の計</w:instrText>
      </w:r>
      <w:r>
        <w:instrText>),\s \up -6(</w:instrText>
      </w:r>
      <w:r>
        <w:rPr>
          <w:rFonts w:hint="eastAsia"/>
        </w:rPr>
        <w:instrText>画概要</w:instrText>
      </w:r>
      <w:r>
        <w:instrText>))</w:instrText>
      </w:r>
      <w:r>
        <w:fldChar w:fldCharType="end"/>
      </w:r>
      <w:r w:rsidR="00B70A42">
        <w:rPr>
          <w:rFonts w:hint="eastAsia"/>
        </w:rPr>
        <w:t xml:space="preserve">　　　別紙</w:t>
      </w:r>
      <w:r w:rsidR="00AF3EB6">
        <w:rPr>
          <w:rFonts w:hint="eastAsia"/>
        </w:rPr>
        <w:t>計画概要書</w:t>
      </w:r>
      <w:r w:rsidR="00B70A42">
        <w:rPr>
          <w:rFonts w:hint="eastAsia"/>
        </w:rPr>
        <w:t>のとおり</w:t>
      </w:r>
      <w:r>
        <w:rPr>
          <w:rFonts w:hint="eastAsia"/>
          <w:vanish/>
        </w:rPr>
        <w:t>補助対象事業等の計画概要</w:t>
      </w:r>
    </w:p>
    <w:p w14:paraId="7E63DFED" w14:textId="5E9C6C59" w:rsidR="00CA4A16" w:rsidRDefault="00CA4A16" w:rsidP="00517AFC">
      <w:pPr>
        <w:spacing w:line="360" w:lineRule="auto"/>
        <w:ind w:left="210"/>
      </w:pPr>
      <w:r>
        <w:rPr>
          <w:rFonts w:hint="eastAsia"/>
        </w:rPr>
        <w:t>５　事業費</w:t>
      </w:r>
      <w:r w:rsidR="00AF3EB6">
        <w:rPr>
          <w:rFonts w:hint="eastAsia"/>
        </w:rPr>
        <w:t xml:space="preserve">　　　　　　　　　別紙収支予算書のとおり</w:t>
      </w:r>
    </w:p>
    <w:sectPr w:rsidR="00CA4A16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E994E" w14:textId="77777777" w:rsidR="00CA4A16" w:rsidRDefault="00CA4A16">
      <w:r>
        <w:separator/>
      </w:r>
    </w:p>
  </w:endnote>
  <w:endnote w:type="continuationSeparator" w:id="0">
    <w:p w14:paraId="18865EDD" w14:textId="77777777" w:rsidR="00CA4A16" w:rsidRDefault="00CA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C624F" w14:textId="77777777" w:rsidR="00CA4A16" w:rsidRDefault="00CA4A16">
      <w:r>
        <w:separator/>
      </w:r>
    </w:p>
  </w:footnote>
  <w:footnote w:type="continuationSeparator" w:id="0">
    <w:p w14:paraId="56F39B02" w14:textId="77777777" w:rsidR="00CA4A16" w:rsidRDefault="00CA4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ED2D9" w14:textId="69492FF4" w:rsidR="00B70A42" w:rsidRDefault="00B70A42">
    <w:pPr>
      <w:pStyle w:val="a3"/>
    </w:pPr>
    <w:r>
      <w:rPr>
        <w:rFonts w:hint="eastAsia"/>
        <w:b/>
        <w:bCs/>
        <w:color w:val="111111"/>
        <w:sz w:val="20"/>
        <w:szCs w:val="20"/>
        <w:shd w:val="clear" w:color="auto" w:fill="FFFEFA"/>
      </w:rPr>
      <w:t>様式第１号</w:t>
    </w:r>
    <w:r>
      <w:rPr>
        <w:rFonts w:hint="eastAsia"/>
        <w:color w:val="111111"/>
        <w:sz w:val="20"/>
        <w:szCs w:val="20"/>
        <w:shd w:val="clear" w:color="auto" w:fill="FFFEFA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A4A16"/>
    <w:rsid w:val="003C48E7"/>
    <w:rsid w:val="00517AFC"/>
    <w:rsid w:val="0056561F"/>
    <w:rsid w:val="007858F3"/>
    <w:rsid w:val="00AF3EB6"/>
    <w:rsid w:val="00B53F34"/>
    <w:rsid w:val="00B70A42"/>
    <w:rsid w:val="00CA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47B338"/>
  <w14:defaultImageDpi w14:val="0"/>
  <w15:docId w15:val="{C2F5D0B8-95D5-41BD-8B41-53B7EAFF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customStyle="1" w:styleId="1">
    <w:name w:val="ｽﾀｲﾙ1"/>
    <w:basedOn w:val="a"/>
    <w:uiPriority w:val="99"/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10</TotalTime>
  <Pages>1</Pages>
  <Words>147</Words>
  <Characters>246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網嶋拓</cp:lastModifiedBy>
  <cp:revision>7</cp:revision>
  <cp:lastPrinted>2001-06-19T01:15:00Z</cp:lastPrinted>
  <dcterms:created xsi:type="dcterms:W3CDTF">2023-04-20T05:41:00Z</dcterms:created>
  <dcterms:modified xsi:type="dcterms:W3CDTF">2023-04-20T07:10:00Z</dcterms:modified>
</cp:coreProperties>
</file>