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6722" w14:textId="77777777" w:rsidR="009B7004" w:rsidRPr="009B7004" w:rsidRDefault="00BF0182" w:rsidP="009B7004">
      <w:pPr>
        <w:pStyle w:val="a3"/>
        <w:rPr>
          <w:rFonts w:ascii="UD デジタル 教科書体 NK" w:eastAsia="UD デジタル 教科書体 NK" w:hAnsi="BIZ UDP明朝 Medium"/>
          <w:sz w:val="21"/>
          <w:szCs w:val="21"/>
        </w:rPr>
      </w:pPr>
      <w:r w:rsidRPr="00D07B9C">
        <w:rPr>
          <w:rFonts w:ascii="UD デジタル 教科書体 NK" w:eastAsia="UD デジタル 教科書体 NK" w:hAnsi="BIZ UDP明朝 Medium" w:hint="eastAsia"/>
          <w:sz w:val="21"/>
          <w:szCs w:val="21"/>
        </w:rPr>
        <w:t>様式第</w:t>
      </w:r>
      <w:r w:rsidRPr="00D07B9C">
        <w:rPr>
          <w:rFonts w:ascii="UD デジタル 教科書体 NK" w:eastAsia="UD デジタル 教科書体 NK" w:hAnsi="BIZ UDP明朝 Medium" w:hint="eastAsia"/>
          <w:color w:val="000000" w:themeColor="text1"/>
          <w:sz w:val="21"/>
          <w:szCs w:val="21"/>
        </w:rPr>
        <w:t>１０号（第１</w:t>
      </w:r>
      <w:r w:rsidR="00F920EB" w:rsidRPr="00D07B9C">
        <w:rPr>
          <w:rFonts w:ascii="UD デジタル 教科書体 NK" w:eastAsia="UD デジタル 教科書体 NK" w:hAnsi="BIZ UDP明朝 Medium" w:hint="eastAsia"/>
          <w:color w:val="000000" w:themeColor="text1"/>
          <w:sz w:val="21"/>
          <w:szCs w:val="21"/>
        </w:rPr>
        <w:t>５</w:t>
      </w:r>
      <w:r w:rsidRPr="00D07B9C">
        <w:rPr>
          <w:rFonts w:ascii="UD デジタル 教科書体 NK" w:eastAsia="UD デジタル 教科書体 NK" w:hAnsi="BIZ UDP明朝 Medium" w:hint="eastAsia"/>
          <w:sz w:val="21"/>
          <w:szCs w:val="21"/>
        </w:rPr>
        <w:t>条関係）</w:t>
      </w:r>
    </w:p>
    <w:p w14:paraId="531E75FE" w14:textId="0DCECF3C" w:rsidR="009B7004" w:rsidRPr="009B7004" w:rsidRDefault="009B7004" w:rsidP="009B7004">
      <w:pPr>
        <w:pStyle w:val="a3"/>
        <w:jc w:val="right"/>
        <w:rPr>
          <w:rFonts w:ascii="UD デジタル 教科書体 NK" w:eastAsia="UD デジタル 教科書体 NK" w:hAnsi="BIZ UDP明朝 Medium"/>
          <w:sz w:val="21"/>
          <w:szCs w:val="21"/>
        </w:rPr>
      </w:pPr>
      <w:r w:rsidRPr="009B7004">
        <w:rPr>
          <w:rFonts w:ascii="UD デジタル 教科書体 NK" w:eastAsia="UD デジタル 教科書体 NK" w:hAnsi="BIZ UDP明朝 Medium" w:hint="eastAsia"/>
          <w:sz w:val="21"/>
          <w:szCs w:val="21"/>
        </w:rPr>
        <w:t>年</w:t>
      </w:r>
      <w:r>
        <w:rPr>
          <w:rFonts w:ascii="UD デジタル 教科書体 NK" w:eastAsia="UD デジタル 教科書体 NK" w:hAnsi="BIZ UDP明朝 Medium" w:hint="eastAsia"/>
          <w:sz w:val="21"/>
          <w:szCs w:val="21"/>
        </w:rPr>
        <w:t xml:space="preserve">　　　　</w:t>
      </w:r>
      <w:r w:rsidRPr="009B7004">
        <w:rPr>
          <w:rFonts w:ascii="UD デジタル 教科書体 NK" w:eastAsia="UD デジタル 教科書体 NK" w:hAnsi="BIZ UDP明朝 Medium" w:hint="eastAsia"/>
          <w:sz w:val="21"/>
          <w:szCs w:val="21"/>
        </w:rPr>
        <w:t xml:space="preserve">　　月　</w:t>
      </w:r>
      <w:r>
        <w:rPr>
          <w:rFonts w:ascii="UD デジタル 教科書体 NK" w:eastAsia="UD デジタル 教科書体 NK" w:hAnsi="BIZ UDP明朝 Medium" w:hint="eastAsia"/>
          <w:sz w:val="21"/>
          <w:szCs w:val="21"/>
        </w:rPr>
        <w:t xml:space="preserve">　　　　</w:t>
      </w:r>
      <w:r w:rsidRPr="009B7004">
        <w:rPr>
          <w:rFonts w:ascii="UD デジタル 教科書体 NK" w:eastAsia="UD デジタル 教科書体 NK" w:hAnsi="BIZ UDP明朝 Medium" w:hint="eastAsia"/>
          <w:sz w:val="21"/>
          <w:szCs w:val="21"/>
        </w:rPr>
        <w:t xml:space="preserve">　日</w:t>
      </w:r>
    </w:p>
    <w:p w14:paraId="65507A0E" w14:textId="52A167AA" w:rsidR="00F920EB" w:rsidRPr="00D07B9C" w:rsidRDefault="009B7004" w:rsidP="009B7004">
      <w:pPr>
        <w:pStyle w:val="a3"/>
        <w:rPr>
          <w:rFonts w:ascii="UD デジタル 教科書体 NK" w:eastAsia="UD デジタル 教科書体 NK" w:hAnsi="BIZ UDP明朝 Medium"/>
          <w:color w:val="000000" w:themeColor="text1"/>
          <w:sz w:val="21"/>
          <w:szCs w:val="21"/>
        </w:rPr>
      </w:pPr>
      <w:r w:rsidRPr="009B7004">
        <w:rPr>
          <w:rFonts w:ascii="UD デジタル 教科書体 NK" w:eastAsia="UD デジタル 教科書体 NK" w:hAnsi="BIZ UDP明朝 Medium" w:hint="eastAsia"/>
          <w:sz w:val="21"/>
          <w:szCs w:val="21"/>
        </w:rPr>
        <w:t>高砂市長　様</w:t>
      </w:r>
    </w:p>
    <w:p w14:paraId="71C612DE" w14:textId="77777777" w:rsidR="009B7004" w:rsidRPr="009B7004" w:rsidRDefault="009B7004" w:rsidP="009B7004">
      <w:pPr>
        <w:autoSpaceDE w:val="0"/>
        <w:autoSpaceDN w:val="0"/>
        <w:spacing w:line="320" w:lineRule="exact"/>
        <w:jc w:val="left"/>
        <w:rPr>
          <w:rFonts w:ascii="UD Digi Kyokasho NK-R" w:eastAsia="UD Digi Kyokasho NK-R" w:hAnsi="ＭＳ 明朝"/>
          <w:szCs w:val="21"/>
        </w:rPr>
      </w:pPr>
    </w:p>
    <w:tbl>
      <w:tblPr>
        <w:tblStyle w:val="2"/>
        <w:tblW w:w="0" w:type="auto"/>
        <w:tblInd w:w="3256" w:type="dxa"/>
        <w:tblLook w:val="04A0" w:firstRow="1" w:lastRow="0" w:firstColumn="1" w:lastColumn="0" w:noHBand="0" w:noVBand="1"/>
      </w:tblPr>
      <w:tblGrid>
        <w:gridCol w:w="1559"/>
        <w:gridCol w:w="3679"/>
      </w:tblGrid>
      <w:tr w:rsidR="009B7004" w:rsidRPr="009B7004" w14:paraId="55CDB251" w14:textId="77777777" w:rsidTr="00BF0582">
        <w:trPr>
          <w:trHeight w:val="470"/>
        </w:trPr>
        <w:tc>
          <w:tcPr>
            <w:tcW w:w="1559" w:type="dxa"/>
            <w:vAlign w:val="center"/>
          </w:tcPr>
          <w:p w14:paraId="56CEBB4B" w14:textId="77777777" w:rsidR="009B7004" w:rsidRPr="009B7004" w:rsidRDefault="009B7004" w:rsidP="009B7004">
            <w:pPr>
              <w:autoSpaceDE w:val="0"/>
              <w:autoSpaceDN w:val="0"/>
              <w:spacing w:line="320" w:lineRule="exact"/>
              <w:jc w:val="left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交付決定番号</w:t>
            </w:r>
          </w:p>
        </w:tc>
        <w:tc>
          <w:tcPr>
            <w:tcW w:w="3679" w:type="dxa"/>
            <w:vAlign w:val="center"/>
          </w:tcPr>
          <w:p w14:paraId="53F414C5" w14:textId="77777777" w:rsidR="009B7004" w:rsidRPr="009B7004" w:rsidRDefault="009B7004" w:rsidP="009B7004">
            <w:pPr>
              <w:autoSpaceDE w:val="0"/>
              <w:autoSpaceDN w:val="0"/>
              <w:spacing w:line="320" w:lineRule="exact"/>
              <w:jc w:val="left"/>
              <w:rPr>
                <w:rFonts w:ascii="UD Digi Kyokasho NK-R" w:eastAsia="UD Digi Kyokasho NK-R" w:hAnsi="ＭＳ 明朝"/>
                <w:szCs w:val="21"/>
              </w:rPr>
            </w:pPr>
          </w:p>
        </w:tc>
      </w:tr>
    </w:tbl>
    <w:p w14:paraId="4F3EA4B7" w14:textId="4B1E438D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jc w:val="left"/>
        <w:rPr>
          <w:rFonts w:ascii="UD Digi Kyokasho NK-R" w:eastAsia="UD Digi Kyokasho NK-R" w:hAnsi="ＭＳ 明朝"/>
          <w:szCs w:val="21"/>
        </w:rPr>
      </w:pPr>
    </w:p>
    <w:p w14:paraId="3141F1C6" w14:textId="359959BB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jc w:val="left"/>
        <w:rPr>
          <w:rFonts w:ascii="UD Digi Kyokasho NK-R" w:eastAsia="UD Digi Kyokasho NK-R" w:hAnsi="ＭＳ 明朝"/>
          <w:szCs w:val="21"/>
        </w:rPr>
      </w:pPr>
      <w:r w:rsidRPr="009B7004">
        <w:rPr>
          <w:rFonts w:ascii="UD Digi Kyokasho NK-R" w:eastAsia="UD Digi Kyokasho NK-R" w:hAnsi="ＭＳ 明朝" w:hint="eastAsia"/>
          <w:szCs w:val="21"/>
        </w:rPr>
        <w:t>（</w:t>
      </w:r>
      <w:r w:rsidR="00FE584F">
        <w:rPr>
          <w:rFonts w:ascii="UD Digi Kyokasho NK-R" w:eastAsia="UD Digi Kyokasho NK-R" w:hAnsi="ＭＳ 明朝" w:hint="eastAsia"/>
          <w:szCs w:val="21"/>
        </w:rPr>
        <w:t>交付決定者</w:t>
      </w:r>
      <w:r w:rsidRPr="009B7004">
        <w:rPr>
          <w:rFonts w:ascii="UD Digi Kyokasho NK-R" w:eastAsia="UD Digi Kyokasho NK-R" w:hAnsi="ＭＳ 明朝" w:hint="eastAsia"/>
          <w:szCs w:val="21"/>
        </w:rPr>
        <w:t>）</w:t>
      </w:r>
    </w:p>
    <w:p w14:paraId="49E504FB" w14:textId="77777777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jc w:val="left"/>
        <w:rPr>
          <w:rFonts w:ascii="UD Digi Kyokasho NK-R" w:eastAsia="UD Digi Kyokasho NK-R" w:hAnsi="ＭＳ 明朝"/>
          <w:szCs w:val="21"/>
        </w:rPr>
      </w:pPr>
    </w:p>
    <w:p w14:paraId="71FCF908" w14:textId="21BB5D8D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rPr>
          <w:rFonts w:ascii="UD Digi Kyokasho NK-R" w:eastAsia="UD Digi Kyokasho NK-R" w:hAnsi="ＭＳ 明朝"/>
          <w:szCs w:val="21"/>
          <w:u w:val="dotted"/>
        </w:rPr>
      </w:pPr>
      <w:r w:rsidRPr="009B7004">
        <w:rPr>
          <w:rFonts w:ascii="UD Digi Kyokasho NK-R" w:eastAsia="UD Digi Kyokasho NK-R" w:hAnsi="ＭＳ 明朝" w:hint="eastAsia"/>
          <w:szCs w:val="21"/>
          <w:u w:val="dotted"/>
        </w:rPr>
        <w:t>〒</w:t>
      </w:r>
      <w:r w:rsidR="00890A0F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</w:t>
      </w:r>
      <w:r w:rsidRPr="009B7004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</w:t>
      </w:r>
    </w:p>
    <w:p w14:paraId="10EA9EAC" w14:textId="77777777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rPr>
          <w:rFonts w:ascii="UD Digi Kyokasho NK-R" w:eastAsia="UD Digi Kyokasho NK-R" w:hAnsi="ＭＳ 明朝"/>
          <w:szCs w:val="21"/>
          <w:u w:val="dotted"/>
        </w:rPr>
      </w:pPr>
    </w:p>
    <w:p w14:paraId="13D5DC37" w14:textId="63125DAC" w:rsidR="009B7004" w:rsidRDefault="009B7004" w:rsidP="009B7004">
      <w:pPr>
        <w:autoSpaceDE w:val="0"/>
        <w:autoSpaceDN w:val="0"/>
        <w:spacing w:line="320" w:lineRule="exact"/>
        <w:jc w:val="left"/>
        <w:rPr>
          <w:rFonts w:ascii="UD Digi Kyokasho NK-R" w:eastAsia="UD Digi Kyokasho NK-R" w:hAnsi="ＭＳ 明朝"/>
          <w:szCs w:val="21"/>
          <w:u w:val="dotted"/>
        </w:rPr>
      </w:pPr>
    </w:p>
    <w:p w14:paraId="52A08D70" w14:textId="77777777" w:rsidR="00890A0F" w:rsidRPr="009B7004" w:rsidRDefault="00890A0F" w:rsidP="009B7004">
      <w:pPr>
        <w:autoSpaceDE w:val="0"/>
        <w:autoSpaceDN w:val="0"/>
        <w:spacing w:line="320" w:lineRule="exact"/>
        <w:jc w:val="left"/>
        <w:rPr>
          <w:rFonts w:ascii="UD Digi Kyokasho NK-R" w:eastAsia="UD Digi Kyokasho NK-R" w:hAnsi="ＭＳ 明朝"/>
          <w:szCs w:val="21"/>
          <w:u w:val="dotted"/>
        </w:rPr>
      </w:pPr>
    </w:p>
    <w:p w14:paraId="0E6DF882" w14:textId="1C6D069A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rPr>
          <w:rFonts w:ascii="UD Digi Kyokasho NK-R" w:eastAsia="UD Digi Kyokasho NK-R" w:hAnsi="ＭＳ 明朝"/>
          <w:szCs w:val="21"/>
          <w:u w:val="dotted"/>
        </w:rPr>
      </w:pPr>
      <w:r w:rsidRPr="009B7004">
        <w:rPr>
          <w:rFonts w:ascii="UD Digi Kyokasho NK-R" w:eastAsia="UD Digi Kyokasho NK-R" w:hAnsi="ＭＳ 明朝" w:hint="eastAsia"/>
          <w:szCs w:val="21"/>
          <w:u w:val="dotted"/>
        </w:rPr>
        <w:t xml:space="preserve">住所　</w:t>
      </w:r>
      <w:r w:rsidR="00890A0F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　　　　　　　　　　　　　　　　　</w:t>
      </w:r>
      <w:r w:rsidRPr="009B7004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　　　　　　　　　</w:t>
      </w:r>
    </w:p>
    <w:p w14:paraId="4B2D2144" w14:textId="77777777" w:rsidR="009B7004" w:rsidRPr="009B7004" w:rsidRDefault="009B7004" w:rsidP="009B7004">
      <w:pPr>
        <w:autoSpaceDE w:val="0"/>
        <w:autoSpaceDN w:val="0"/>
        <w:spacing w:line="320" w:lineRule="exact"/>
        <w:jc w:val="left"/>
        <w:rPr>
          <w:rFonts w:ascii="UD Digi Kyokasho NK-R" w:eastAsia="UD Digi Kyokasho NK-R" w:hAnsi="ＭＳ 明朝"/>
          <w:szCs w:val="21"/>
          <w:u w:val="dotted"/>
        </w:rPr>
      </w:pPr>
    </w:p>
    <w:p w14:paraId="1D621016" w14:textId="6078F191" w:rsidR="009B7004" w:rsidRPr="009B7004" w:rsidRDefault="009B7004" w:rsidP="009B7004">
      <w:pPr>
        <w:autoSpaceDE w:val="0"/>
        <w:autoSpaceDN w:val="0"/>
        <w:spacing w:line="320" w:lineRule="exact"/>
        <w:ind w:firstLineChars="1600" w:firstLine="3360"/>
        <w:rPr>
          <w:rFonts w:ascii="UD Digi Kyokasho NK-R" w:eastAsia="UD Digi Kyokasho NK-R" w:hAnsi="ＭＳ 明朝"/>
          <w:szCs w:val="21"/>
          <w:u w:val="dotted"/>
        </w:rPr>
      </w:pPr>
      <w:r w:rsidRPr="009B7004">
        <w:rPr>
          <w:rFonts w:ascii="UD Digi Kyokasho NK-R" w:eastAsia="UD Digi Kyokasho NK-R" w:hAnsi="ＭＳ 明朝" w:hint="eastAsia"/>
          <w:szCs w:val="21"/>
          <w:u w:val="dotted"/>
        </w:rPr>
        <w:t>氏名</w:t>
      </w:r>
      <w:r w:rsidR="00890A0F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　　　　　　　　　　</w:t>
      </w:r>
      <w:r w:rsidRPr="009B7004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　　　　　　　　　　　　</w:t>
      </w:r>
      <w:r w:rsidR="00890A0F">
        <w:rPr>
          <w:rFonts w:ascii="UD Digi Kyokasho NK-R" w:eastAsia="UD Digi Kyokasho NK-R" w:hAnsi="ＭＳ 明朝" w:hint="eastAsia"/>
          <w:szCs w:val="21"/>
          <w:u w:val="dotted"/>
        </w:rPr>
        <w:t xml:space="preserve">　</w:t>
      </w:r>
      <w:r w:rsidRPr="009B7004">
        <w:rPr>
          <w:rFonts w:ascii="UD Digi Kyokasho NK-R" w:eastAsia="UD Digi Kyokasho NK-R" w:hAnsi="ＭＳ 明朝" w:hint="eastAsia"/>
          <w:szCs w:val="21"/>
          <w:u w:val="dotted"/>
        </w:rPr>
        <w:t xml:space="preserve">　　　　</w:t>
      </w:r>
    </w:p>
    <w:p w14:paraId="3A6E3F8C" w14:textId="77777777" w:rsidR="009B7004" w:rsidRPr="009B7004" w:rsidRDefault="009B7004" w:rsidP="009B7004">
      <w:pPr>
        <w:autoSpaceDE w:val="0"/>
        <w:autoSpaceDN w:val="0"/>
        <w:spacing w:line="320" w:lineRule="exact"/>
        <w:rPr>
          <w:rFonts w:ascii="UD Digi Kyokasho NK-R" w:eastAsia="UD Digi Kyokasho NK-R" w:hAnsi="ＭＳ 明朝"/>
          <w:szCs w:val="21"/>
        </w:rPr>
      </w:pPr>
    </w:p>
    <w:p w14:paraId="37AAD006" w14:textId="3722BFA1" w:rsidR="009B7004" w:rsidRPr="009B7004" w:rsidRDefault="00890A0F" w:rsidP="009B7004">
      <w:pPr>
        <w:autoSpaceDE w:val="0"/>
        <w:autoSpaceDN w:val="0"/>
        <w:spacing w:line="320" w:lineRule="exact"/>
        <w:ind w:firstLineChars="1600" w:firstLine="3360"/>
        <w:rPr>
          <w:rFonts w:ascii="UD Digi Kyokasho NK-R" w:eastAsia="UD Digi Kyokasho NK-R" w:hAnsi="ＭＳ 明朝"/>
          <w:szCs w:val="21"/>
          <w:u w:val="dotted"/>
        </w:rPr>
      </w:pPr>
      <w:r>
        <w:rPr>
          <w:rFonts w:ascii="UD Digi Kyokasho NK-R" w:eastAsia="UD Digi Kyokasho NK-R" w:hAnsi="ＭＳ 明朝" w:hint="eastAsia"/>
          <w:szCs w:val="21"/>
          <w:u w:val="dotted"/>
        </w:rPr>
        <w:t>携帯</w:t>
      </w:r>
      <w:r w:rsidR="009B7004" w:rsidRPr="009B7004">
        <w:rPr>
          <w:rFonts w:ascii="UD Digi Kyokasho NK-R" w:eastAsia="UD Digi Kyokasho NK-R" w:hAnsi="ＭＳ 明朝" w:hint="eastAsia"/>
          <w:szCs w:val="21"/>
          <w:u w:val="dotted"/>
        </w:rPr>
        <w:t>電話番号</w:t>
      </w:r>
      <w:r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　　　　</w:t>
      </w:r>
      <w:r w:rsidR="009B7004" w:rsidRPr="009B7004">
        <w:rPr>
          <w:rFonts w:ascii="UD Digi Kyokasho NK-R" w:eastAsia="UD Digi Kyokasho NK-R" w:hAnsi="ＭＳ 明朝" w:hint="eastAsia"/>
          <w:szCs w:val="21"/>
          <w:u w:val="dotted"/>
        </w:rPr>
        <w:t xml:space="preserve">　　　　　　　　　　　　　　　　　　　　　　　　　　</w:t>
      </w:r>
    </w:p>
    <w:p w14:paraId="2EFB466E" w14:textId="2EB02408" w:rsidR="009B7004" w:rsidRDefault="009B7004" w:rsidP="009B7004">
      <w:pPr>
        <w:autoSpaceDE w:val="0"/>
        <w:autoSpaceDN w:val="0"/>
        <w:rPr>
          <w:rFonts w:ascii="UD Digi Kyokasho NK-R" w:eastAsia="UD Digi Kyokasho NK-R" w:hAnsi="游明朝"/>
          <w:szCs w:val="21"/>
        </w:rPr>
      </w:pPr>
    </w:p>
    <w:p w14:paraId="36631043" w14:textId="77777777" w:rsidR="00890A0F" w:rsidRPr="009B7004" w:rsidRDefault="00890A0F" w:rsidP="009B7004">
      <w:pPr>
        <w:autoSpaceDE w:val="0"/>
        <w:autoSpaceDN w:val="0"/>
        <w:rPr>
          <w:rFonts w:ascii="UD Digi Kyokasho NK-R" w:eastAsia="UD Digi Kyokasho NK-R" w:hAnsi="游明朝"/>
          <w:szCs w:val="21"/>
        </w:rPr>
      </w:pPr>
    </w:p>
    <w:p w14:paraId="6CC01FCB" w14:textId="5BF21357" w:rsidR="009B7004" w:rsidRDefault="009B7004" w:rsidP="009B7004">
      <w:pPr>
        <w:autoSpaceDE w:val="0"/>
        <w:autoSpaceDN w:val="0"/>
        <w:jc w:val="center"/>
        <w:rPr>
          <w:rFonts w:ascii="UD Digi Kyokasho NK-R" w:eastAsia="UD Digi Kyokasho NK-R" w:hAnsi="ＭＳ 明朝"/>
          <w:sz w:val="24"/>
        </w:rPr>
      </w:pPr>
      <w:r w:rsidRPr="009B7004">
        <w:rPr>
          <w:rFonts w:ascii="UD Digi Kyokasho NK-R" w:eastAsia="UD Digi Kyokasho NK-R" w:hAnsi="ＭＳ 明朝" w:hint="eastAsia"/>
          <w:sz w:val="24"/>
        </w:rPr>
        <w:t>高砂市自家消費型住宅用太陽光発電設備等導入補助金請求書</w:t>
      </w:r>
    </w:p>
    <w:p w14:paraId="70DCD2E9" w14:textId="1173AD83" w:rsidR="009B7004" w:rsidRDefault="009B7004" w:rsidP="009B7004">
      <w:pPr>
        <w:autoSpaceDE w:val="0"/>
        <w:autoSpaceDN w:val="0"/>
        <w:rPr>
          <w:rFonts w:ascii="UD Digi Kyokasho NK-R" w:eastAsia="UD Digi Kyokasho NK-R" w:hAnsi="游明朝"/>
          <w:sz w:val="24"/>
        </w:rPr>
      </w:pPr>
    </w:p>
    <w:p w14:paraId="1DD445E5" w14:textId="77777777" w:rsidR="00890A0F" w:rsidRPr="009B7004" w:rsidRDefault="00890A0F" w:rsidP="009B7004">
      <w:pPr>
        <w:autoSpaceDE w:val="0"/>
        <w:autoSpaceDN w:val="0"/>
        <w:rPr>
          <w:rFonts w:ascii="UD Digi Kyokasho NK-R" w:eastAsia="UD Digi Kyokasho NK-R" w:hAnsi="游明朝"/>
          <w:sz w:val="24"/>
        </w:rPr>
      </w:pPr>
    </w:p>
    <w:p w14:paraId="219099D2" w14:textId="57142BB5" w:rsidR="009B7004" w:rsidRPr="009B7004" w:rsidRDefault="001D7784" w:rsidP="009B7004">
      <w:pPr>
        <w:autoSpaceDE w:val="0"/>
        <w:autoSpaceDN w:val="0"/>
        <w:ind w:firstLineChars="100" w:firstLine="210"/>
        <w:rPr>
          <w:rFonts w:ascii="UD Digi Kyokasho NK-R" w:eastAsia="UD Digi Kyokasho NK-R" w:hAnsi="游明朝"/>
          <w:szCs w:val="21"/>
        </w:rPr>
      </w:pPr>
      <w:r w:rsidRPr="001D7784">
        <w:rPr>
          <w:rFonts w:ascii="UD Digi Kyokasho NK-R" w:eastAsia="UD Digi Kyokasho NK-R" w:hAnsi="ＭＳ 明朝" w:hint="eastAsia"/>
          <w:szCs w:val="21"/>
        </w:rPr>
        <w:t>高砂市自家消費型住宅用太陽光発電設備等導入補助金交付要綱第</w:t>
      </w:r>
      <w:r>
        <w:rPr>
          <w:rFonts w:ascii="UD Digi Kyokasho NK-R" w:eastAsia="UD Digi Kyokasho NK-R" w:hAnsi="ＭＳ 明朝" w:hint="eastAsia"/>
          <w:szCs w:val="21"/>
        </w:rPr>
        <w:t>１５</w:t>
      </w:r>
      <w:r w:rsidRPr="001D7784">
        <w:rPr>
          <w:rFonts w:ascii="UD Digi Kyokasho NK-R" w:eastAsia="UD Digi Kyokasho NK-R" w:hAnsi="ＭＳ 明朝" w:hint="eastAsia"/>
          <w:szCs w:val="21"/>
        </w:rPr>
        <w:t>条の規定により</w:t>
      </w:r>
      <w:r w:rsidR="009B7004" w:rsidRPr="009B7004">
        <w:rPr>
          <w:rFonts w:ascii="UD Digi Kyokasho NK-R" w:eastAsia="UD Digi Kyokasho NK-R" w:hAnsi="游明朝" w:hint="eastAsia"/>
          <w:szCs w:val="21"/>
        </w:rPr>
        <w:t>、下記のとおり関係書類を添えて請求します。</w:t>
      </w:r>
    </w:p>
    <w:p w14:paraId="4369D67E" w14:textId="77777777" w:rsidR="009B7004" w:rsidRPr="009B7004" w:rsidRDefault="009B7004" w:rsidP="009B7004">
      <w:pPr>
        <w:autoSpaceDE w:val="0"/>
        <w:autoSpaceDN w:val="0"/>
        <w:jc w:val="center"/>
        <w:rPr>
          <w:rFonts w:ascii="UD Digi Kyokasho NK-R" w:eastAsia="UD Digi Kyokasho NK-R" w:hAnsi="游明朝"/>
          <w:szCs w:val="21"/>
        </w:rPr>
      </w:pPr>
      <w:r w:rsidRPr="009B7004">
        <w:rPr>
          <w:rFonts w:ascii="UD Digi Kyokasho NK-R" w:eastAsia="UD Digi Kyokasho NK-R" w:hAnsi="游明朝" w:hint="eastAsia"/>
          <w:szCs w:val="21"/>
        </w:rPr>
        <w:t>記</w:t>
      </w:r>
    </w:p>
    <w:tbl>
      <w:tblPr>
        <w:tblpPr w:leftFromText="142" w:rightFromText="142" w:vertAnchor="text" w:horzAnchor="margin" w:tblpXSpec="center" w:tblpY="63"/>
        <w:tblW w:w="9077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0"/>
        <w:gridCol w:w="990"/>
        <w:gridCol w:w="428"/>
        <w:gridCol w:w="669"/>
        <w:gridCol w:w="655"/>
        <w:gridCol w:w="655"/>
        <w:gridCol w:w="655"/>
        <w:gridCol w:w="655"/>
        <w:gridCol w:w="655"/>
        <w:gridCol w:w="450"/>
        <w:gridCol w:w="205"/>
        <w:gridCol w:w="655"/>
      </w:tblGrid>
      <w:tr w:rsidR="009B7004" w:rsidRPr="009B7004" w14:paraId="13D5FA3C" w14:textId="77777777" w:rsidTr="001D7784">
        <w:trPr>
          <w:cantSplit/>
          <w:trHeight w:val="8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B5F" w14:textId="77777777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kern w:val="0"/>
                <w:szCs w:val="21"/>
              </w:rPr>
              <w:t>請求金額</w:t>
            </w:r>
          </w:p>
        </w:tc>
        <w:tc>
          <w:tcPr>
            <w:tcW w:w="7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8F0E" w14:textId="20BC4563" w:rsidR="009B7004" w:rsidRPr="009B7004" w:rsidRDefault="009B7004" w:rsidP="00787D2F">
            <w:pPr>
              <w:autoSpaceDE w:val="0"/>
              <w:autoSpaceDN w:val="0"/>
              <w:jc w:val="center"/>
              <w:rPr>
                <w:rFonts w:ascii="UD Digi Kyokasho NK-R" w:eastAsia="UD Digi Kyokasho NK-R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 xml:space="preserve">金　　　　　</w:t>
            </w:r>
            <w:r w:rsidR="00D23A2F">
              <w:rPr>
                <w:rFonts w:ascii="UD Digi Kyokasho NK-R" w:eastAsia="UD Digi Kyokasho NK-R" w:hAnsi="ＭＳ 明朝" w:hint="eastAsia"/>
                <w:szCs w:val="21"/>
              </w:rPr>
              <w:t xml:space="preserve">　</w:t>
            </w:r>
            <w:r w:rsidRPr="009B7004">
              <w:rPr>
                <w:rFonts w:ascii="UD Digi Kyokasho NK-R" w:eastAsia="UD Digi Kyokasho NK-R" w:hAnsi="ＭＳ 明朝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D23A2F" w:rsidRPr="009B7004" w14:paraId="54E53A18" w14:textId="77777777" w:rsidTr="00D23A2F">
        <w:trPr>
          <w:cantSplit/>
          <w:trHeight w:val="98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83BA" w14:textId="77777777" w:rsidR="00D23A2F" w:rsidRPr="009B7004" w:rsidRDefault="00D23A2F" w:rsidP="009B7004">
            <w:pPr>
              <w:autoSpaceDE w:val="0"/>
              <w:autoSpaceDN w:val="0"/>
              <w:spacing w:line="320" w:lineRule="exact"/>
              <w:jc w:val="center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振込先</w:t>
            </w:r>
          </w:p>
          <w:p w14:paraId="3CE32553" w14:textId="77777777" w:rsidR="00D23A2F" w:rsidRPr="009B7004" w:rsidRDefault="00D23A2F" w:rsidP="009B7004">
            <w:pPr>
              <w:autoSpaceDE w:val="0"/>
              <w:autoSpaceDN w:val="0"/>
              <w:spacing w:line="320" w:lineRule="exact"/>
              <w:jc w:val="center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金融機関名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CAC16A" w14:textId="641E4844" w:rsidR="00D23A2F" w:rsidRPr="009B7004" w:rsidRDefault="00D23A2F" w:rsidP="009B7004">
            <w:pPr>
              <w:autoSpaceDE w:val="0"/>
              <w:autoSpaceDN w:val="0"/>
              <w:ind w:rightChars="68" w:right="143"/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5D2F" w14:textId="58CD850B" w:rsidR="00D23A2F" w:rsidRPr="009B7004" w:rsidRDefault="00D23A2F" w:rsidP="00D23A2F">
            <w:pPr>
              <w:autoSpaceDE w:val="0"/>
              <w:autoSpaceDN w:val="0"/>
              <w:ind w:leftChars="-48" w:left="-100" w:hanging="1"/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□銀行 □信用金庫□信用組合 □農協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B56C8" w14:textId="7BC77CC8" w:rsidR="00D23A2F" w:rsidRPr="009B7004" w:rsidRDefault="00D23A2F" w:rsidP="009B7004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0ECA" w14:textId="5CE32228" w:rsidR="00D23A2F" w:rsidRPr="009B7004" w:rsidRDefault="00D23A2F" w:rsidP="00D23A2F">
            <w:pPr>
              <w:widowControl/>
              <w:autoSpaceDE w:val="0"/>
              <w:autoSpaceDN w:val="0"/>
              <w:spacing w:line="240" w:lineRule="exact"/>
              <w:ind w:leftChars="-48" w:hangingChars="48" w:hanging="101"/>
              <w:jc w:val="right"/>
              <w:rPr>
                <w:rFonts w:ascii="UD Digi Kyokasho NK-R" w:eastAsia="UD Digi Kyokasho NK-R" w:hAnsi="ＭＳ 明朝"/>
                <w:szCs w:val="21"/>
              </w:rPr>
            </w:pPr>
            <w:r w:rsidRPr="00D23A2F">
              <w:rPr>
                <w:rFonts w:ascii="UD Digi Kyokasho NK-R" w:eastAsia="UD Digi Kyokasho NK-R" w:hAnsi="ＭＳ 明朝" w:hint="eastAsia"/>
                <w:szCs w:val="21"/>
              </w:rPr>
              <w:t>□本店□支店</w:t>
            </w: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□支所</w:t>
            </w:r>
          </w:p>
        </w:tc>
      </w:tr>
      <w:tr w:rsidR="00D23A2F" w:rsidRPr="009B7004" w14:paraId="26264D67" w14:textId="77777777" w:rsidTr="001D7784">
        <w:trPr>
          <w:cantSplit/>
          <w:trHeight w:val="7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06F" w14:textId="77777777" w:rsidR="009B7004" w:rsidRPr="009B7004" w:rsidRDefault="009B7004" w:rsidP="009B7004">
            <w:pPr>
              <w:autoSpaceDE w:val="0"/>
              <w:autoSpaceDN w:val="0"/>
              <w:spacing w:line="240" w:lineRule="exact"/>
              <w:jc w:val="center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種　　別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61ABD" w14:textId="60B2CDEB" w:rsidR="009B7004" w:rsidRPr="009B7004" w:rsidRDefault="001D7784" w:rsidP="009B7004">
            <w:pPr>
              <w:autoSpaceDE w:val="0"/>
              <w:autoSpaceDN w:val="0"/>
              <w:spacing w:line="240" w:lineRule="exact"/>
              <w:jc w:val="center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□</w:t>
            </w:r>
            <w:r w:rsidR="009B7004" w:rsidRPr="009B7004">
              <w:rPr>
                <w:rFonts w:ascii="UD Digi Kyokasho NK-R" w:eastAsia="UD Digi Kyokasho NK-R" w:hAnsi="ＭＳ 明朝" w:hint="eastAsia"/>
                <w:szCs w:val="21"/>
              </w:rPr>
              <w:t>普通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743D" w14:textId="77777777" w:rsidR="009B7004" w:rsidRPr="009B7004" w:rsidRDefault="009B7004" w:rsidP="009B7004">
            <w:pPr>
              <w:autoSpaceDE w:val="0"/>
              <w:autoSpaceDN w:val="0"/>
              <w:spacing w:line="240" w:lineRule="exact"/>
              <w:jc w:val="left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□当座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2F1C" w14:textId="77777777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口座番号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C0350A" w14:textId="4090FF8E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FA1D0" w14:textId="15A8C5A0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F98F4" w14:textId="06B25934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BB429" w14:textId="0314DDB6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8B7BE9" w14:textId="528A3CF9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D6C84" w14:textId="1C51FC98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D9BE" w14:textId="10541F6D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9B7004" w:rsidRPr="009B7004" w14:paraId="0F90A081" w14:textId="77777777" w:rsidTr="001D7784">
        <w:trPr>
          <w:cantSplit/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743A2B" w14:textId="77777777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フリガナ</w:t>
            </w:r>
          </w:p>
        </w:tc>
        <w:tc>
          <w:tcPr>
            <w:tcW w:w="780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83D9D" w14:textId="064641AA" w:rsidR="009B7004" w:rsidRPr="009B7004" w:rsidRDefault="009B7004" w:rsidP="009B7004">
            <w:pPr>
              <w:autoSpaceDE w:val="0"/>
              <w:autoSpaceDN w:val="0"/>
              <w:jc w:val="left"/>
              <w:rPr>
                <w:rFonts w:ascii="UD Digi Kyokasho NK-R" w:eastAsia="UD Digi Kyokasho NK-R" w:hAnsi="ＭＳ 明朝"/>
                <w:szCs w:val="21"/>
              </w:rPr>
            </w:pPr>
          </w:p>
        </w:tc>
      </w:tr>
      <w:tr w:rsidR="009B7004" w:rsidRPr="009B7004" w14:paraId="175D8A37" w14:textId="77777777" w:rsidTr="00D23A2F">
        <w:trPr>
          <w:cantSplit/>
          <w:trHeight w:val="874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40FE" w14:textId="77777777" w:rsidR="009B7004" w:rsidRPr="009B7004" w:rsidRDefault="009B7004" w:rsidP="009B7004">
            <w:pPr>
              <w:autoSpaceDE w:val="0"/>
              <w:autoSpaceDN w:val="0"/>
              <w:jc w:val="center"/>
              <w:rPr>
                <w:rFonts w:ascii="UD Digi Kyokasho NK-R" w:eastAsia="UD Digi Kyokasho NK-R"/>
                <w:szCs w:val="21"/>
              </w:rPr>
            </w:pPr>
            <w:r w:rsidRPr="009B7004">
              <w:rPr>
                <w:rFonts w:ascii="UD Digi Kyokasho NK-R" w:eastAsia="UD Digi Kyokasho NK-R" w:hAnsi="ＭＳ 明朝" w:hint="eastAsia"/>
                <w:szCs w:val="21"/>
              </w:rPr>
              <w:t>口座名義人</w:t>
            </w:r>
          </w:p>
        </w:tc>
        <w:tc>
          <w:tcPr>
            <w:tcW w:w="780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8BB" w14:textId="5051B88D" w:rsidR="009B7004" w:rsidRPr="009B7004" w:rsidRDefault="009B7004" w:rsidP="009B7004">
            <w:pPr>
              <w:autoSpaceDE w:val="0"/>
              <w:autoSpaceDN w:val="0"/>
              <w:rPr>
                <w:rFonts w:ascii="UD Digi Kyokasho NK-R" w:eastAsia="UD Digi Kyokasho NK-R" w:hAnsi="ＭＳ 明朝"/>
                <w:szCs w:val="21"/>
              </w:rPr>
            </w:pPr>
          </w:p>
        </w:tc>
      </w:tr>
    </w:tbl>
    <w:p w14:paraId="7A8C1002" w14:textId="0AED0AF0" w:rsidR="009B7004" w:rsidRPr="009B7004" w:rsidRDefault="009B7004" w:rsidP="009B7004">
      <w:pPr>
        <w:autoSpaceDE w:val="0"/>
        <w:autoSpaceDN w:val="0"/>
        <w:rPr>
          <w:rFonts w:ascii="UD Digi Kyokasho NK-R" w:eastAsia="UD Digi Kyokasho NK-R" w:hAnsi="游明朝"/>
          <w:szCs w:val="21"/>
        </w:rPr>
      </w:pPr>
      <w:r w:rsidRPr="009B7004">
        <w:rPr>
          <w:rFonts w:ascii="UD Digi Kyokasho NK-R" w:eastAsia="UD Digi Kyokasho NK-R" w:hAnsi="游明朝" w:hint="eastAsia"/>
          <w:szCs w:val="21"/>
        </w:rPr>
        <w:t>※</w:t>
      </w:r>
      <w:r w:rsidR="001D7784" w:rsidRPr="001D7784">
        <w:rPr>
          <w:rFonts w:ascii="UD Digi Kyokasho NK-R" w:eastAsia="UD Digi Kyokasho NK-R" w:hAnsi="游明朝" w:hint="eastAsia"/>
          <w:szCs w:val="21"/>
        </w:rPr>
        <w:t>申請者</w:t>
      </w:r>
      <w:r w:rsidRPr="009B7004">
        <w:rPr>
          <w:rFonts w:ascii="UD Digi Kyokasho NK-R" w:eastAsia="UD Digi Kyokasho NK-R" w:hAnsi="游明朝" w:hint="eastAsia"/>
          <w:szCs w:val="21"/>
        </w:rPr>
        <w:t>と口座名義人の氏名は</w:t>
      </w:r>
      <w:r w:rsidR="00FE584F">
        <w:rPr>
          <w:rFonts w:ascii="UD Digi Kyokasho NK-R" w:eastAsia="UD Digi Kyokasho NK-R" w:hAnsi="游明朝" w:hint="eastAsia"/>
          <w:szCs w:val="21"/>
        </w:rPr>
        <w:t>、</w:t>
      </w:r>
      <w:r w:rsidRPr="009B7004">
        <w:rPr>
          <w:rFonts w:ascii="UD Digi Kyokasho NK-R" w:eastAsia="UD Digi Kyokasho NK-R" w:hAnsi="游明朝" w:hint="eastAsia"/>
          <w:szCs w:val="21"/>
        </w:rPr>
        <w:t>同一であること。</w:t>
      </w:r>
    </w:p>
    <w:p w14:paraId="6A4F071F" w14:textId="77777777" w:rsidR="009B7004" w:rsidRPr="009B7004" w:rsidRDefault="009B7004" w:rsidP="009B7004">
      <w:pPr>
        <w:autoSpaceDE w:val="0"/>
        <w:autoSpaceDN w:val="0"/>
        <w:rPr>
          <w:rFonts w:ascii="UD Digi Kyokasho NK-R" w:eastAsia="UD Digi Kyokasho NK-R" w:hAnsi="游明朝"/>
          <w:b/>
          <w:bCs/>
          <w:szCs w:val="21"/>
          <w:u w:val="single"/>
        </w:rPr>
      </w:pPr>
      <w:r w:rsidRPr="009B7004">
        <w:rPr>
          <w:rFonts w:ascii="UD Digi Kyokasho NK-R" w:eastAsia="UD Digi Kyokasho NK-R" w:hAnsi="游明朝" w:hint="eastAsia"/>
          <w:b/>
          <w:bCs/>
          <w:szCs w:val="21"/>
          <w:u w:val="single"/>
        </w:rPr>
        <w:t>※この書類の提出の際には、口座情報が確認できる書類を添付してください。</w:t>
      </w:r>
    </w:p>
    <w:p w14:paraId="1ABC9569" w14:textId="7F85845E" w:rsidR="00B536F8" w:rsidRPr="00194F52" w:rsidRDefault="00B536F8" w:rsidP="00194F52">
      <w:pPr>
        <w:widowControl/>
        <w:jc w:val="left"/>
        <w:rPr>
          <w:rFonts w:ascii="UD Digi Kyokasho NK-R" w:eastAsia="UD Digi Kyokasho NK-R" w:hAnsi="ＭＳ 明朝" w:cs="ＭＳ 明朝" w:hint="eastAsia"/>
          <w:color w:val="000000"/>
          <w:kern w:val="0"/>
          <w:sz w:val="20"/>
          <w:szCs w:val="21"/>
        </w:rPr>
      </w:pPr>
    </w:p>
    <w:sectPr w:rsidR="00B536F8" w:rsidRPr="00194F52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B381" w14:textId="77777777" w:rsidR="00607FE3" w:rsidRDefault="00607FE3" w:rsidP="00C87BE9">
      <w:r>
        <w:separator/>
      </w:r>
    </w:p>
  </w:endnote>
  <w:endnote w:type="continuationSeparator" w:id="0">
    <w:p w14:paraId="2ED8ED3B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B31C" w14:textId="77777777" w:rsidR="00607FE3" w:rsidRDefault="00607FE3" w:rsidP="00C87BE9">
      <w:r>
        <w:separator/>
      </w:r>
    </w:p>
  </w:footnote>
  <w:footnote w:type="continuationSeparator" w:id="0">
    <w:p w14:paraId="78847FAD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00A46"/>
    <w:rsid w:val="000071CC"/>
    <w:rsid w:val="000130F1"/>
    <w:rsid w:val="00013CCE"/>
    <w:rsid w:val="0002052E"/>
    <w:rsid w:val="0002154B"/>
    <w:rsid w:val="00021D61"/>
    <w:rsid w:val="000316A0"/>
    <w:rsid w:val="000417B1"/>
    <w:rsid w:val="00041A3F"/>
    <w:rsid w:val="000450C2"/>
    <w:rsid w:val="00046F16"/>
    <w:rsid w:val="0006799C"/>
    <w:rsid w:val="00075B24"/>
    <w:rsid w:val="00081052"/>
    <w:rsid w:val="0008214D"/>
    <w:rsid w:val="00082384"/>
    <w:rsid w:val="000834F5"/>
    <w:rsid w:val="00086A6D"/>
    <w:rsid w:val="00095F9E"/>
    <w:rsid w:val="000A1BAD"/>
    <w:rsid w:val="000A5361"/>
    <w:rsid w:val="000B40CD"/>
    <w:rsid w:val="000C24CC"/>
    <w:rsid w:val="000C3368"/>
    <w:rsid w:val="000D00B7"/>
    <w:rsid w:val="000E0849"/>
    <w:rsid w:val="000F3088"/>
    <w:rsid w:val="00106CAE"/>
    <w:rsid w:val="0011321D"/>
    <w:rsid w:val="0011466E"/>
    <w:rsid w:val="00114875"/>
    <w:rsid w:val="00127C0A"/>
    <w:rsid w:val="001331BE"/>
    <w:rsid w:val="00133761"/>
    <w:rsid w:val="00141CCE"/>
    <w:rsid w:val="00143204"/>
    <w:rsid w:val="00147985"/>
    <w:rsid w:val="0016310A"/>
    <w:rsid w:val="001646A9"/>
    <w:rsid w:val="0017563B"/>
    <w:rsid w:val="001766B3"/>
    <w:rsid w:val="0018078A"/>
    <w:rsid w:val="00180E4E"/>
    <w:rsid w:val="00185349"/>
    <w:rsid w:val="001856A4"/>
    <w:rsid w:val="00194F52"/>
    <w:rsid w:val="001A149B"/>
    <w:rsid w:val="001A230B"/>
    <w:rsid w:val="001A5691"/>
    <w:rsid w:val="001A6D96"/>
    <w:rsid w:val="001B0144"/>
    <w:rsid w:val="001B061B"/>
    <w:rsid w:val="001B0728"/>
    <w:rsid w:val="001B0CB3"/>
    <w:rsid w:val="001B239A"/>
    <w:rsid w:val="001D25B5"/>
    <w:rsid w:val="001D6FBB"/>
    <w:rsid w:val="001D7784"/>
    <w:rsid w:val="001D7C55"/>
    <w:rsid w:val="001D7D66"/>
    <w:rsid w:val="001E0C74"/>
    <w:rsid w:val="001E6BBB"/>
    <w:rsid w:val="001F107A"/>
    <w:rsid w:val="002013A2"/>
    <w:rsid w:val="00201FC1"/>
    <w:rsid w:val="00202510"/>
    <w:rsid w:val="00222D62"/>
    <w:rsid w:val="002278D3"/>
    <w:rsid w:val="00232439"/>
    <w:rsid w:val="00233BCE"/>
    <w:rsid w:val="00233E27"/>
    <w:rsid w:val="00246816"/>
    <w:rsid w:val="002504DF"/>
    <w:rsid w:val="0025151D"/>
    <w:rsid w:val="002517BB"/>
    <w:rsid w:val="002577E2"/>
    <w:rsid w:val="00263382"/>
    <w:rsid w:val="00274A88"/>
    <w:rsid w:val="00282A47"/>
    <w:rsid w:val="00291385"/>
    <w:rsid w:val="002B01A4"/>
    <w:rsid w:val="002B0ABF"/>
    <w:rsid w:val="002B396C"/>
    <w:rsid w:val="002B5EB3"/>
    <w:rsid w:val="002C728B"/>
    <w:rsid w:val="002D34B8"/>
    <w:rsid w:val="002E2781"/>
    <w:rsid w:val="002E6296"/>
    <w:rsid w:val="002E6E0B"/>
    <w:rsid w:val="002F6980"/>
    <w:rsid w:val="003009BD"/>
    <w:rsid w:val="003018EE"/>
    <w:rsid w:val="00307C59"/>
    <w:rsid w:val="00330E34"/>
    <w:rsid w:val="00346A4A"/>
    <w:rsid w:val="00357F74"/>
    <w:rsid w:val="00362E0D"/>
    <w:rsid w:val="00363A5A"/>
    <w:rsid w:val="00365276"/>
    <w:rsid w:val="00366C5C"/>
    <w:rsid w:val="00375173"/>
    <w:rsid w:val="003756B4"/>
    <w:rsid w:val="0039339B"/>
    <w:rsid w:val="003948D8"/>
    <w:rsid w:val="00395308"/>
    <w:rsid w:val="003A34BC"/>
    <w:rsid w:val="003C05B5"/>
    <w:rsid w:val="003C1D15"/>
    <w:rsid w:val="003C59FA"/>
    <w:rsid w:val="003D0F2A"/>
    <w:rsid w:val="003D5874"/>
    <w:rsid w:val="003D619E"/>
    <w:rsid w:val="003E0977"/>
    <w:rsid w:val="003E388C"/>
    <w:rsid w:val="003E6A0A"/>
    <w:rsid w:val="003E6A0B"/>
    <w:rsid w:val="003E721E"/>
    <w:rsid w:val="003F0B1D"/>
    <w:rsid w:val="003F0F41"/>
    <w:rsid w:val="003F4CC6"/>
    <w:rsid w:val="004024F5"/>
    <w:rsid w:val="0040420F"/>
    <w:rsid w:val="00405AB4"/>
    <w:rsid w:val="00410C80"/>
    <w:rsid w:val="00417355"/>
    <w:rsid w:val="00417828"/>
    <w:rsid w:val="00424D23"/>
    <w:rsid w:val="00425A83"/>
    <w:rsid w:val="0043049F"/>
    <w:rsid w:val="00435F6C"/>
    <w:rsid w:val="0043659D"/>
    <w:rsid w:val="00436839"/>
    <w:rsid w:val="00436E8D"/>
    <w:rsid w:val="00443DA2"/>
    <w:rsid w:val="004661EA"/>
    <w:rsid w:val="004714FE"/>
    <w:rsid w:val="00471832"/>
    <w:rsid w:val="00472995"/>
    <w:rsid w:val="0049118D"/>
    <w:rsid w:val="00494C53"/>
    <w:rsid w:val="004950A3"/>
    <w:rsid w:val="004A0719"/>
    <w:rsid w:val="004A1B57"/>
    <w:rsid w:val="004B4138"/>
    <w:rsid w:val="004B4904"/>
    <w:rsid w:val="004B77D6"/>
    <w:rsid w:val="004D1A38"/>
    <w:rsid w:val="004D7261"/>
    <w:rsid w:val="004E4FF9"/>
    <w:rsid w:val="004E60A9"/>
    <w:rsid w:val="004F76FB"/>
    <w:rsid w:val="005038C4"/>
    <w:rsid w:val="00510FAC"/>
    <w:rsid w:val="005110CD"/>
    <w:rsid w:val="005131BD"/>
    <w:rsid w:val="00514E52"/>
    <w:rsid w:val="00521388"/>
    <w:rsid w:val="00530D73"/>
    <w:rsid w:val="00535386"/>
    <w:rsid w:val="0054560F"/>
    <w:rsid w:val="0055440B"/>
    <w:rsid w:val="00554A9A"/>
    <w:rsid w:val="00554F48"/>
    <w:rsid w:val="00556667"/>
    <w:rsid w:val="00565B0C"/>
    <w:rsid w:val="0057028F"/>
    <w:rsid w:val="00570FA7"/>
    <w:rsid w:val="00571B79"/>
    <w:rsid w:val="00577505"/>
    <w:rsid w:val="0057759E"/>
    <w:rsid w:val="0058676B"/>
    <w:rsid w:val="00590A85"/>
    <w:rsid w:val="00592E7A"/>
    <w:rsid w:val="00592F17"/>
    <w:rsid w:val="005A2FB8"/>
    <w:rsid w:val="005A34BC"/>
    <w:rsid w:val="005A5AB4"/>
    <w:rsid w:val="005A5F39"/>
    <w:rsid w:val="005A6C09"/>
    <w:rsid w:val="005A70AC"/>
    <w:rsid w:val="005B6CCA"/>
    <w:rsid w:val="005B6D43"/>
    <w:rsid w:val="005B79DE"/>
    <w:rsid w:val="005C03EF"/>
    <w:rsid w:val="005C609C"/>
    <w:rsid w:val="005D0994"/>
    <w:rsid w:val="005D1211"/>
    <w:rsid w:val="005D2102"/>
    <w:rsid w:val="005D5D59"/>
    <w:rsid w:val="005D6032"/>
    <w:rsid w:val="006073E9"/>
    <w:rsid w:val="00607FE3"/>
    <w:rsid w:val="006118E9"/>
    <w:rsid w:val="0061676E"/>
    <w:rsid w:val="00620D86"/>
    <w:rsid w:val="00634850"/>
    <w:rsid w:val="006407D7"/>
    <w:rsid w:val="00647DBE"/>
    <w:rsid w:val="00653567"/>
    <w:rsid w:val="00660416"/>
    <w:rsid w:val="00666E79"/>
    <w:rsid w:val="00667D11"/>
    <w:rsid w:val="0067399C"/>
    <w:rsid w:val="00676A40"/>
    <w:rsid w:val="006772AD"/>
    <w:rsid w:val="006833B4"/>
    <w:rsid w:val="006836C8"/>
    <w:rsid w:val="00684AE8"/>
    <w:rsid w:val="0069197E"/>
    <w:rsid w:val="00692050"/>
    <w:rsid w:val="00694B32"/>
    <w:rsid w:val="0069622C"/>
    <w:rsid w:val="006A3F95"/>
    <w:rsid w:val="006B5960"/>
    <w:rsid w:val="006C13C0"/>
    <w:rsid w:val="006E032B"/>
    <w:rsid w:val="006F6885"/>
    <w:rsid w:val="00700A8F"/>
    <w:rsid w:val="007079D2"/>
    <w:rsid w:val="00712776"/>
    <w:rsid w:val="00714950"/>
    <w:rsid w:val="007242EA"/>
    <w:rsid w:val="007378D4"/>
    <w:rsid w:val="00762351"/>
    <w:rsid w:val="00766609"/>
    <w:rsid w:val="00770C75"/>
    <w:rsid w:val="00773008"/>
    <w:rsid w:val="007742F0"/>
    <w:rsid w:val="00782271"/>
    <w:rsid w:val="00787D2F"/>
    <w:rsid w:val="00793428"/>
    <w:rsid w:val="00797B4C"/>
    <w:rsid w:val="007A2C74"/>
    <w:rsid w:val="007A3B1A"/>
    <w:rsid w:val="007A3DC8"/>
    <w:rsid w:val="007B5AB7"/>
    <w:rsid w:val="007B7789"/>
    <w:rsid w:val="007C0114"/>
    <w:rsid w:val="007C2531"/>
    <w:rsid w:val="007D02A7"/>
    <w:rsid w:val="007D21CE"/>
    <w:rsid w:val="007D6477"/>
    <w:rsid w:val="007E2062"/>
    <w:rsid w:val="007E598D"/>
    <w:rsid w:val="007E779F"/>
    <w:rsid w:val="008059A9"/>
    <w:rsid w:val="00812DB0"/>
    <w:rsid w:val="00817735"/>
    <w:rsid w:val="0082244C"/>
    <w:rsid w:val="00822E39"/>
    <w:rsid w:val="00830441"/>
    <w:rsid w:val="00830E26"/>
    <w:rsid w:val="00835BEC"/>
    <w:rsid w:val="00836EE9"/>
    <w:rsid w:val="00840733"/>
    <w:rsid w:val="008411F1"/>
    <w:rsid w:val="00845CE1"/>
    <w:rsid w:val="00850C4E"/>
    <w:rsid w:val="0085593F"/>
    <w:rsid w:val="0086164C"/>
    <w:rsid w:val="008652E9"/>
    <w:rsid w:val="00867477"/>
    <w:rsid w:val="00871209"/>
    <w:rsid w:val="00872301"/>
    <w:rsid w:val="00882B1E"/>
    <w:rsid w:val="00890A0F"/>
    <w:rsid w:val="00890FC9"/>
    <w:rsid w:val="00897AA5"/>
    <w:rsid w:val="008A3C51"/>
    <w:rsid w:val="008A5743"/>
    <w:rsid w:val="008B1A77"/>
    <w:rsid w:val="008B2A9B"/>
    <w:rsid w:val="008B7FE7"/>
    <w:rsid w:val="008C2377"/>
    <w:rsid w:val="008C46D8"/>
    <w:rsid w:val="008C5382"/>
    <w:rsid w:val="008D59E7"/>
    <w:rsid w:val="008E05F6"/>
    <w:rsid w:val="008E7C72"/>
    <w:rsid w:val="008F050F"/>
    <w:rsid w:val="008F2803"/>
    <w:rsid w:val="008F5963"/>
    <w:rsid w:val="008F680E"/>
    <w:rsid w:val="00907449"/>
    <w:rsid w:val="009138A4"/>
    <w:rsid w:val="00914B07"/>
    <w:rsid w:val="00920A70"/>
    <w:rsid w:val="00921770"/>
    <w:rsid w:val="00924333"/>
    <w:rsid w:val="0092450C"/>
    <w:rsid w:val="00930419"/>
    <w:rsid w:val="00935EEB"/>
    <w:rsid w:val="009375C8"/>
    <w:rsid w:val="00946037"/>
    <w:rsid w:val="00947D22"/>
    <w:rsid w:val="00950419"/>
    <w:rsid w:val="00951221"/>
    <w:rsid w:val="0095312C"/>
    <w:rsid w:val="00960096"/>
    <w:rsid w:val="00963DC0"/>
    <w:rsid w:val="009650DE"/>
    <w:rsid w:val="00965E6B"/>
    <w:rsid w:val="009663F4"/>
    <w:rsid w:val="009701D1"/>
    <w:rsid w:val="00971B73"/>
    <w:rsid w:val="00976ED7"/>
    <w:rsid w:val="009871C7"/>
    <w:rsid w:val="009941BF"/>
    <w:rsid w:val="00995918"/>
    <w:rsid w:val="00996564"/>
    <w:rsid w:val="009A10E9"/>
    <w:rsid w:val="009B1412"/>
    <w:rsid w:val="009B7004"/>
    <w:rsid w:val="009B728C"/>
    <w:rsid w:val="009C0A62"/>
    <w:rsid w:val="009C473C"/>
    <w:rsid w:val="009C7444"/>
    <w:rsid w:val="009C75FD"/>
    <w:rsid w:val="009D29F6"/>
    <w:rsid w:val="009E63A6"/>
    <w:rsid w:val="009F1A8F"/>
    <w:rsid w:val="009F1FBF"/>
    <w:rsid w:val="009F7B35"/>
    <w:rsid w:val="00A0497B"/>
    <w:rsid w:val="00A05731"/>
    <w:rsid w:val="00A06D45"/>
    <w:rsid w:val="00A073C4"/>
    <w:rsid w:val="00A119A9"/>
    <w:rsid w:val="00A14A80"/>
    <w:rsid w:val="00A20FED"/>
    <w:rsid w:val="00A24184"/>
    <w:rsid w:val="00A30958"/>
    <w:rsid w:val="00A4132C"/>
    <w:rsid w:val="00A42133"/>
    <w:rsid w:val="00A43B05"/>
    <w:rsid w:val="00A43B11"/>
    <w:rsid w:val="00A503B0"/>
    <w:rsid w:val="00A53263"/>
    <w:rsid w:val="00A60C20"/>
    <w:rsid w:val="00A61E16"/>
    <w:rsid w:val="00A6351C"/>
    <w:rsid w:val="00A640F6"/>
    <w:rsid w:val="00A660BB"/>
    <w:rsid w:val="00A703DD"/>
    <w:rsid w:val="00A7410D"/>
    <w:rsid w:val="00A76CB6"/>
    <w:rsid w:val="00A77650"/>
    <w:rsid w:val="00A828B3"/>
    <w:rsid w:val="00A87073"/>
    <w:rsid w:val="00A90CF0"/>
    <w:rsid w:val="00A91E36"/>
    <w:rsid w:val="00A9523E"/>
    <w:rsid w:val="00AA22A6"/>
    <w:rsid w:val="00AB3617"/>
    <w:rsid w:val="00AC060A"/>
    <w:rsid w:val="00AC653A"/>
    <w:rsid w:val="00AC7FE4"/>
    <w:rsid w:val="00AD0159"/>
    <w:rsid w:val="00AD0464"/>
    <w:rsid w:val="00AD437F"/>
    <w:rsid w:val="00AE0B5C"/>
    <w:rsid w:val="00AE5F8C"/>
    <w:rsid w:val="00AF2AC9"/>
    <w:rsid w:val="00B02CEC"/>
    <w:rsid w:val="00B03E97"/>
    <w:rsid w:val="00B330DB"/>
    <w:rsid w:val="00B37463"/>
    <w:rsid w:val="00B40D1B"/>
    <w:rsid w:val="00B509C7"/>
    <w:rsid w:val="00B5288B"/>
    <w:rsid w:val="00B536F8"/>
    <w:rsid w:val="00B56644"/>
    <w:rsid w:val="00B669D8"/>
    <w:rsid w:val="00B751F6"/>
    <w:rsid w:val="00B81322"/>
    <w:rsid w:val="00B8189E"/>
    <w:rsid w:val="00B86F85"/>
    <w:rsid w:val="00B90E23"/>
    <w:rsid w:val="00B9162E"/>
    <w:rsid w:val="00B97397"/>
    <w:rsid w:val="00BA35C6"/>
    <w:rsid w:val="00BA67FA"/>
    <w:rsid w:val="00BB154F"/>
    <w:rsid w:val="00BB2EE8"/>
    <w:rsid w:val="00BC2287"/>
    <w:rsid w:val="00BC788F"/>
    <w:rsid w:val="00BC79CC"/>
    <w:rsid w:val="00BC7B12"/>
    <w:rsid w:val="00BD2C04"/>
    <w:rsid w:val="00BE7B1F"/>
    <w:rsid w:val="00BF0182"/>
    <w:rsid w:val="00C02F1C"/>
    <w:rsid w:val="00C042C4"/>
    <w:rsid w:val="00C11A12"/>
    <w:rsid w:val="00C34F2A"/>
    <w:rsid w:val="00C35225"/>
    <w:rsid w:val="00C4015A"/>
    <w:rsid w:val="00C4430B"/>
    <w:rsid w:val="00C478D9"/>
    <w:rsid w:val="00C572C5"/>
    <w:rsid w:val="00C61610"/>
    <w:rsid w:val="00C61719"/>
    <w:rsid w:val="00C70818"/>
    <w:rsid w:val="00C8066E"/>
    <w:rsid w:val="00C817DB"/>
    <w:rsid w:val="00C85ADF"/>
    <w:rsid w:val="00C87BE9"/>
    <w:rsid w:val="00C91FAA"/>
    <w:rsid w:val="00C94515"/>
    <w:rsid w:val="00CA024E"/>
    <w:rsid w:val="00CA2E6D"/>
    <w:rsid w:val="00CB7931"/>
    <w:rsid w:val="00CE06BB"/>
    <w:rsid w:val="00CF14C8"/>
    <w:rsid w:val="00CF42C5"/>
    <w:rsid w:val="00D005F5"/>
    <w:rsid w:val="00D02B2E"/>
    <w:rsid w:val="00D0462A"/>
    <w:rsid w:val="00D07B9C"/>
    <w:rsid w:val="00D12D73"/>
    <w:rsid w:val="00D22489"/>
    <w:rsid w:val="00D23A2F"/>
    <w:rsid w:val="00D23F19"/>
    <w:rsid w:val="00D35DA3"/>
    <w:rsid w:val="00D36AFF"/>
    <w:rsid w:val="00D4222C"/>
    <w:rsid w:val="00D507C0"/>
    <w:rsid w:val="00D517AD"/>
    <w:rsid w:val="00D53791"/>
    <w:rsid w:val="00D53C63"/>
    <w:rsid w:val="00D5557E"/>
    <w:rsid w:val="00D6088D"/>
    <w:rsid w:val="00D90563"/>
    <w:rsid w:val="00D931A3"/>
    <w:rsid w:val="00DA14E9"/>
    <w:rsid w:val="00DA2390"/>
    <w:rsid w:val="00DA70CC"/>
    <w:rsid w:val="00DB08B0"/>
    <w:rsid w:val="00DB255C"/>
    <w:rsid w:val="00DB398B"/>
    <w:rsid w:val="00DC2F12"/>
    <w:rsid w:val="00DC32B1"/>
    <w:rsid w:val="00DC587A"/>
    <w:rsid w:val="00DC5883"/>
    <w:rsid w:val="00DC6DEF"/>
    <w:rsid w:val="00DC75AF"/>
    <w:rsid w:val="00DC797D"/>
    <w:rsid w:val="00DD19C0"/>
    <w:rsid w:val="00DE4A58"/>
    <w:rsid w:val="00DE6211"/>
    <w:rsid w:val="00E17F85"/>
    <w:rsid w:val="00E30162"/>
    <w:rsid w:val="00E328D4"/>
    <w:rsid w:val="00E333E9"/>
    <w:rsid w:val="00E42856"/>
    <w:rsid w:val="00E42EB0"/>
    <w:rsid w:val="00E46DA0"/>
    <w:rsid w:val="00E576C8"/>
    <w:rsid w:val="00E654F6"/>
    <w:rsid w:val="00E71918"/>
    <w:rsid w:val="00E7426A"/>
    <w:rsid w:val="00E775CA"/>
    <w:rsid w:val="00E7799F"/>
    <w:rsid w:val="00E82C28"/>
    <w:rsid w:val="00E92ECD"/>
    <w:rsid w:val="00E97E0E"/>
    <w:rsid w:val="00EA25D2"/>
    <w:rsid w:val="00EA4BDD"/>
    <w:rsid w:val="00EA526F"/>
    <w:rsid w:val="00EB6E22"/>
    <w:rsid w:val="00EC051F"/>
    <w:rsid w:val="00EC5438"/>
    <w:rsid w:val="00EC562E"/>
    <w:rsid w:val="00EC5633"/>
    <w:rsid w:val="00ED483E"/>
    <w:rsid w:val="00EE1A37"/>
    <w:rsid w:val="00EF05DD"/>
    <w:rsid w:val="00EF0D6C"/>
    <w:rsid w:val="00EF0E59"/>
    <w:rsid w:val="00EF438F"/>
    <w:rsid w:val="00F038D6"/>
    <w:rsid w:val="00F050D5"/>
    <w:rsid w:val="00F05A04"/>
    <w:rsid w:val="00F22004"/>
    <w:rsid w:val="00F238DB"/>
    <w:rsid w:val="00F40BDE"/>
    <w:rsid w:val="00F44EF4"/>
    <w:rsid w:val="00F46C16"/>
    <w:rsid w:val="00F51728"/>
    <w:rsid w:val="00F65FA1"/>
    <w:rsid w:val="00F8225C"/>
    <w:rsid w:val="00F85AF8"/>
    <w:rsid w:val="00F920EB"/>
    <w:rsid w:val="00F927B8"/>
    <w:rsid w:val="00F92FD3"/>
    <w:rsid w:val="00F97A7D"/>
    <w:rsid w:val="00FA194B"/>
    <w:rsid w:val="00FA238C"/>
    <w:rsid w:val="00FA3EBE"/>
    <w:rsid w:val="00FA667B"/>
    <w:rsid w:val="00FB1083"/>
    <w:rsid w:val="00FC05B1"/>
    <w:rsid w:val="00FC4A2D"/>
    <w:rsid w:val="00FC5661"/>
    <w:rsid w:val="00FC7DC7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A21189B"/>
  <w15:docId w15:val="{5E2B8258-A85D-4A3F-9972-BE9A8B1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6962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9B700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737DE-97AD-423F-9056-2DFEBD993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683AD-D6D7-451F-A66C-7CAC0AD9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251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髙橋　由佳</cp:lastModifiedBy>
  <cp:revision>25</cp:revision>
  <cp:lastPrinted>2025-09-08T01:22:00Z</cp:lastPrinted>
  <dcterms:created xsi:type="dcterms:W3CDTF">2025-09-25T07:37:00Z</dcterms:created>
  <dcterms:modified xsi:type="dcterms:W3CDTF">2025-09-25T08:11:00Z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