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B5AE3" w14:textId="77777777" w:rsidR="00BD5D2D" w:rsidRPr="00554BC6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z w:val="21"/>
          <w:szCs w:val="21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1"/>
          <w:szCs w:val="21"/>
        </w:rPr>
        <w:t>様式第１２号（第１４</w:t>
      </w:r>
      <w:r w:rsidRPr="00554BC6">
        <w:rPr>
          <w:rFonts w:ascii="BIZ UD明朝 Medium" w:eastAsia="BIZ UD明朝 Medium" w:hAnsi="BIZ UD明朝 Medium" w:hint="eastAsia"/>
          <w:sz w:val="21"/>
          <w:szCs w:val="21"/>
        </w:rPr>
        <w:t>条関係）</w:t>
      </w:r>
    </w:p>
    <w:p w14:paraId="547A66F1" w14:textId="77777777" w:rsidR="00BD5D2D" w:rsidRPr="00554BC6" w:rsidRDefault="00BD5D2D" w:rsidP="00BD5D2D">
      <w:pPr>
        <w:pStyle w:val="a3"/>
        <w:spacing w:beforeLines="50" w:before="120" w:line="276" w:lineRule="auto"/>
        <w:jc w:val="center"/>
        <w:rPr>
          <w:rFonts w:ascii="BIZ UD明朝 Medium" w:eastAsia="BIZ UD明朝 Medium" w:hAnsi="BIZ UD明朝 Medium"/>
          <w:szCs w:val="21"/>
        </w:rPr>
      </w:pPr>
      <w:r w:rsidRPr="00BD5D2D">
        <w:rPr>
          <w:rFonts w:ascii="BIZ UD明朝 Medium" w:eastAsia="BIZ UD明朝 Medium" w:hAnsi="BIZ UD明朝 Medium" w:cs="ＭＳ ゴシック" w:hint="eastAsia"/>
          <w:spacing w:val="117"/>
          <w:sz w:val="28"/>
          <w:szCs w:val="21"/>
          <w:fitText w:val="4384" w:id="-1475595264"/>
        </w:rPr>
        <w:t>補助金概算払請求</w:t>
      </w:r>
      <w:r w:rsidRPr="00BD5D2D">
        <w:rPr>
          <w:rFonts w:ascii="BIZ UD明朝 Medium" w:eastAsia="BIZ UD明朝 Medium" w:hAnsi="BIZ UD明朝 Medium" w:cs="ＭＳ ゴシック" w:hint="eastAsia"/>
          <w:spacing w:val="-4"/>
          <w:sz w:val="28"/>
          <w:szCs w:val="21"/>
          <w:fitText w:val="4384" w:id="-1475595264"/>
        </w:rPr>
        <w:t>書</w:t>
      </w:r>
    </w:p>
    <w:p w14:paraId="76CC1965" w14:textId="77777777" w:rsidR="00BD5D2D" w:rsidRPr="00554BC6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z w:val="21"/>
          <w:szCs w:val="21"/>
        </w:rPr>
      </w:pPr>
    </w:p>
    <w:p w14:paraId="0EF71C79" w14:textId="77777777" w:rsidR="00BD5D2D" w:rsidRPr="00554BC6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                            </w:t>
      </w:r>
      <w:r w:rsidRPr="00554BC6">
        <w:rPr>
          <w:rFonts w:ascii="BIZ UD明朝 Medium" w:eastAsia="BIZ UD明朝 Medium" w:hAnsi="BIZ UD明朝 Medium" w:hint="eastAsia"/>
          <w:sz w:val="21"/>
          <w:szCs w:val="21"/>
        </w:rPr>
        <w:t>金                        円也</w:t>
      </w:r>
    </w:p>
    <w:p w14:paraId="390C0D46" w14:textId="77777777" w:rsidR="00BD5D2D" w:rsidRDefault="00BD5D2D" w:rsidP="00BD5D2D">
      <w:pPr>
        <w:pStyle w:val="a3"/>
        <w:spacing w:beforeLines="50" w:before="120" w:line="276" w:lineRule="auto"/>
        <w:ind w:firstLineChars="500" w:firstLine="1050"/>
        <w:rPr>
          <w:rFonts w:ascii="BIZ UD明朝 Medium" w:eastAsia="BIZ UD明朝 Medium" w:hAnsi="BIZ UD明朝 Medium"/>
          <w:sz w:val="21"/>
          <w:szCs w:val="21"/>
        </w:rPr>
      </w:pPr>
      <w:r w:rsidRPr="00554BC6"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7F129" wp14:editId="4A9B8F54">
                <wp:simplePos x="0" y="0"/>
                <wp:positionH relativeFrom="column">
                  <wp:posOffset>519430</wp:posOffset>
                </wp:positionH>
                <wp:positionV relativeFrom="paragraph">
                  <wp:posOffset>16510</wp:posOffset>
                </wp:positionV>
                <wp:extent cx="4895850" cy="8477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47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4A2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40.9pt;margin-top:1.3pt;width:385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" strokecolor="black [3040]"/>
            </w:pict>
          </mc:Fallback>
        </mc:AlternateContent>
      </w:r>
      <w:r w:rsidRPr="00554BC6">
        <w:rPr>
          <w:rFonts w:ascii="BIZ UD明朝 Medium" w:eastAsia="BIZ UD明朝 Medium" w:hAnsi="BIZ UD明朝 Medium" w:hint="eastAsia"/>
          <w:sz w:val="21"/>
          <w:szCs w:val="21"/>
        </w:rPr>
        <w:t>概算払の内訳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第１回目　　　　月　　　　　 　　　　　　　</w:t>
      </w:r>
      <w:r w:rsidRPr="00554BC6">
        <w:rPr>
          <w:rFonts w:ascii="BIZ UD明朝 Medium" w:eastAsia="BIZ UD明朝 Medium" w:hAnsi="BIZ UD明朝 Medium" w:hint="eastAsia"/>
          <w:sz w:val="21"/>
          <w:szCs w:val="21"/>
        </w:rPr>
        <w:t>円</w:t>
      </w:r>
    </w:p>
    <w:p w14:paraId="1E65FC91" w14:textId="77777777" w:rsidR="00BD5D2D" w:rsidRDefault="00BD5D2D" w:rsidP="00BD5D2D">
      <w:pPr>
        <w:pStyle w:val="a3"/>
        <w:spacing w:beforeLines="50" w:before="120" w:line="276" w:lineRule="auto"/>
        <w:ind w:left="1320" w:firstLineChars="681" w:firstLine="1498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第２回目　 　 　月　　 　　　</w:t>
      </w:r>
      <w:r w:rsidRPr="00554BC6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円</w:t>
      </w:r>
    </w:p>
    <w:p w14:paraId="4996FAC0" w14:textId="77777777" w:rsidR="00BD5D2D" w:rsidRPr="00554BC6" w:rsidRDefault="00BD5D2D" w:rsidP="00BD5D2D">
      <w:pPr>
        <w:pStyle w:val="a3"/>
        <w:spacing w:beforeLines="50" w:before="120" w:line="276" w:lineRule="auto"/>
        <w:ind w:left="2102" w:firstLineChars="325" w:firstLine="71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第３回目　　　　月　 </w:t>
      </w:r>
      <w:r w:rsidRPr="00554BC6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円</w:t>
      </w:r>
    </w:p>
    <w:p w14:paraId="401E7ACE" w14:textId="77777777" w:rsidR="00BD5D2D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z w:val="21"/>
          <w:szCs w:val="21"/>
        </w:rPr>
      </w:pPr>
    </w:p>
    <w:p w14:paraId="6C5A0F9E" w14:textId="77777777" w:rsidR="00BD5D2D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z w:val="21"/>
          <w:szCs w:val="21"/>
        </w:rPr>
      </w:pPr>
    </w:p>
    <w:p w14:paraId="561617FC" w14:textId="77777777" w:rsidR="00BD5D2D" w:rsidRPr="00554BC6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554BC6">
        <w:rPr>
          <w:rFonts w:ascii="BIZ UD明朝 Medium" w:eastAsia="BIZ UD明朝 Medium" w:hAnsi="BIZ UD明朝 Medium" w:hint="eastAsia"/>
          <w:sz w:val="21"/>
          <w:szCs w:val="21"/>
        </w:rPr>
        <w:t>ただし、    年度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補助金</w:t>
      </w:r>
    </w:p>
    <w:p w14:paraId="28A2F47E" w14:textId="77777777" w:rsidR="00BD5D2D" w:rsidRPr="00554BC6" w:rsidRDefault="00BD5D2D" w:rsidP="00BD5D2D">
      <w:pPr>
        <w:pStyle w:val="a3"/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554BC6">
        <w:rPr>
          <w:rFonts w:ascii="BIZ UD明朝 Medium" w:eastAsia="BIZ UD明朝 Medium" w:hAnsi="BIZ UD明朝 Medium" w:hint="eastAsia"/>
          <w:sz w:val="21"/>
          <w:szCs w:val="21"/>
        </w:rPr>
        <w:t xml:space="preserve">     　　　　　　 補助金交付決定額                      円</w:t>
      </w:r>
    </w:p>
    <w:p w14:paraId="0E8A465D" w14:textId="77777777" w:rsidR="00BD5D2D" w:rsidRPr="00554BC6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554BC6">
        <w:rPr>
          <w:rFonts w:ascii="BIZ UD明朝 Medium" w:eastAsia="BIZ UD明朝 Medium" w:hAnsi="BIZ UD明朝 Medium" w:hint="eastAsia"/>
          <w:sz w:val="21"/>
          <w:szCs w:val="21"/>
        </w:rPr>
        <w:t xml:space="preserve">                                   　　 　                    </w:t>
      </w:r>
    </w:p>
    <w:p w14:paraId="69BA274A" w14:textId="77777777" w:rsidR="00BD5D2D" w:rsidRPr="00554BC6" w:rsidRDefault="00BD5D2D" w:rsidP="00BD5D2D">
      <w:pPr>
        <w:pStyle w:val="a3"/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554BC6">
        <w:rPr>
          <w:rFonts w:ascii="BIZ UD明朝 Medium" w:eastAsia="BIZ UD明朝 Medium" w:hAnsi="BIZ UD明朝 Medium" w:hint="eastAsia"/>
          <w:sz w:val="21"/>
          <w:szCs w:val="21"/>
        </w:rPr>
        <w:t>＜根拠＞  補助金交付決定通知   　　   年　  月　  日</w:t>
      </w:r>
    </w:p>
    <w:p w14:paraId="258222FE" w14:textId="77777777" w:rsidR="00BD5D2D" w:rsidRPr="00554BC6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554BC6">
        <w:rPr>
          <w:rFonts w:ascii="BIZ UD明朝 Medium" w:eastAsia="BIZ UD明朝 Medium" w:hAnsi="BIZ UD明朝 Medium" w:hint="eastAsia"/>
          <w:sz w:val="21"/>
          <w:szCs w:val="21"/>
        </w:rPr>
        <w:t xml:space="preserve">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554BC6">
        <w:rPr>
          <w:rFonts w:ascii="BIZ UD明朝 Medium" w:eastAsia="BIZ UD明朝 Medium" w:hAnsi="BIZ UD明朝 Medium" w:hint="eastAsia"/>
          <w:sz w:val="21"/>
          <w:szCs w:val="21"/>
        </w:rPr>
        <w:t>第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  </w:t>
      </w:r>
      <w:r w:rsidRPr="00554BC6">
        <w:rPr>
          <w:rFonts w:ascii="BIZ UD明朝 Medium" w:eastAsia="BIZ UD明朝 Medium" w:hAnsi="BIZ UD明朝 Medium" w:hint="eastAsia"/>
          <w:sz w:val="21"/>
          <w:szCs w:val="21"/>
        </w:rPr>
        <w:t xml:space="preserve">   　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Pr="00554BC6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0C852D56" w14:textId="77777777" w:rsidR="00BD5D2D" w:rsidRPr="00554BC6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554BC6">
        <w:rPr>
          <w:rFonts w:ascii="BIZ UD明朝 Medium" w:eastAsia="BIZ UD明朝 Medium" w:hAnsi="BIZ UD明朝 Medium" w:hint="eastAsia"/>
          <w:sz w:val="21"/>
          <w:szCs w:val="21"/>
        </w:rPr>
        <w:t xml:space="preserve">                                    　　　                   </w:t>
      </w:r>
    </w:p>
    <w:p w14:paraId="6C290585" w14:textId="77777777" w:rsidR="00BD5D2D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554BC6">
        <w:rPr>
          <w:rFonts w:ascii="BIZ UD明朝 Medium" w:eastAsia="BIZ UD明朝 Medium" w:hAnsi="BIZ UD明朝 Medium" w:hint="eastAsia"/>
          <w:sz w:val="21"/>
          <w:szCs w:val="21"/>
        </w:rPr>
        <w:t xml:space="preserve">  上記のとおり、補助金を概算払によって交付されたく、</w:t>
      </w:r>
      <w:r>
        <w:rPr>
          <w:rFonts w:ascii="BIZ UD明朝 Medium" w:eastAsia="BIZ UD明朝 Medium" w:hAnsi="BIZ UD明朝 Medium" w:hint="eastAsia"/>
          <w:sz w:val="21"/>
          <w:szCs w:val="21"/>
        </w:rPr>
        <w:t>高砂市市内商業活性化事業補助金</w:t>
      </w:r>
      <w:r w:rsidRPr="00554BC6">
        <w:rPr>
          <w:rFonts w:ascii="BIZ UD明朝 Medium" w:eastAsia="BIZ UD明朝 Medium" w:hAnsi="BIZ UD明朝 Medium" w:hint="eastAsia"/>
          <w:sz w:val="21"/>
          <w:szCs w:val="21"/>
        </w:rPr>
        <w:t>交付要綱第</w:t>
      </w:r>
      <w:r>
        <w:rPr>
          <w:rFonts w:ascii="BIZ UD明朝 Medium" w:eastAsia="BIZ UD明朝 Medium" w:hAnsi="BIZ UD明朝 Medium" w:hint="eastAsia"/>
          <w:sz w:val="21"/>
          <w:szCs w:val="21"/>
        </w:rPr>
        <w:t>１４条第３項の規定により</w:t>
      </w:r>
      <w:r w:rsidRPr="00554BC6">
        <w:rPr>
          <w:rFonts w:ascii="BIZ UD明朝 Medium" w:eastAsia="BIZ UD明朝 Medium" w:hAnsi="BIZ UD明朝 Medium" w:hint="eastAsia"/>
          <w:sz w:val="21"/>
          <w:szCs w:val="21"/>
        </w:rPr>
        <w:t>、請求します。</w:t>
      </w:r>
    </w:p>
    <w:p w14:paraId="7CC5B1E1" w14:textId="77777777" w:rsidR="00BD5D2D" w:rsidRPr="00554BC6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z w:val="21"/>
          <w:szCs w:val="21"/>
        </w:rPr>
      </w:pPr>
    </w:p>
    <w:p w14:paraId="4745FA9A" w14:textId="77777777" w:rsidR="00BD5D2D" w:rsidRPr="00554BC6" w:rsidRDefault="00BD5D2D" w:rsidP="00BD5D2D">
      <w:pPr>
        <w:pStyle w:val="a3"/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554BC6">
        <w:rPr>
          <w:rFonts w:ascii="BIZ UD明朝 Medium" w:eastAsia="BIZ UD明朝 Medium" w:hAnsi="BIZ UD明朝 Medium" w:hint="eastAsia"/>
          <w:sz w:val="21"/>
          <w:szCs w:val="21"/>
        </w:rPr>
        <w:t xml:space="preserve"> 　　　　　　　　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                             </w:t>
      </w:r>
      <w:r w:rsidRPr="00554BC6">
        <w:rPr>
          <w:rFonts w:ascii="BIZ UD明朝 Medium" w:eastAsia="BIZ UD明朝 Medium" w:hAnsi="BIZ UD明朝 Medium" w:hint="eastAsia"/>
          <w:sz w:val="21"/>
          <w:szCs w:val="21"/>
        </w:rPr>
        <w:t>年    月    日</w:t>
      </w:r>
    </w:p>
    <w:p w14:paraId="62ABB525" w14:textId="77777777" w:rsidR="00BD5D2D" w:rsidRDefault="00BD5D2D" w:rsidP="00BD5D2D">
      <w:pPr>
        <w:pStyle w:val="a3"/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554BC6">
        <w:rPr>
          <w:rFonts w:ascii="BIZ UD明朝 Medium" w:eastAsia="BIZ UD明朝 Medium" w:hAnsi="BIZ UD明朝 Medium" w:hint="eastAsia"/>
          <w:sz w:val="21"/>
          <w:szCs w:val="21"/>
        </w:rPr>
        <w:t xml:space="preserve">  </w:t>
      </w:r>
    </w:p>
    <w:p w14:paraId="7051260E" w14:textId="77777777" w:rsidR="00BD5D2D" w:rsidRPr="00554BC6" w:rsidRDefault="00BD5D2D" w:rsidP="00BD5D2D">
      <w:pPr>
        <w:pStyle w:val="a3"/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9"/>
          <w:sz w:val="21"/>
          <w:szCs w:val="21"/>
        </w:rPr>
        <w:t>高砂市長</w:t>
      </w:r>
      <w:r w:rsidRPr="004B13A6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spacing w:val="9"/>
          <w:sz w:val="21"/>
          <w:szCs w:val="21"/>
        </w:rPr>
        <w:t>様</w:t>
      </w:r>
    </w:p>
    <w:p w14:paraId="742DCA37" w14:textId="77777777" w:rsidR="00BD5D2D" w:rsidRPr="004B13A6" w:rsidRDefault="00BD5D2D" w:rsidP="00BD5D2D">
      <w:pPr>
        <w:pStyle w:val="a3"/>
        <w:spacing w:line="276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                     </w:t>
      </w:r>
      <w:r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　　　　　　</w:t>
      </w: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請　求　者    </w:t>
      </w:r>
      <w:r>
        <w:rPr>
          <w:rFonts w:ascii="BIZ UD明朝 Medium" w:eastAsia="BIZ UD明朝 Medium" w:hAnsi="BIZ UD明朝 Medium" w:hint="eastAsia"/>
          <w:spacing w:val="0"/>
          <w:sz w:val="21"/>
          <w:szCs w:val="21"/>
        </w:rPr>
        <w:t>所 在 地</w:t>
      </w:r>
    </w:p>
    <w:p w14:paraId="1BB385D0" w14:textId="77777777" w:rsidR="00BD5D2D" w:rsidRPr="004B13A6" w:rsidRDefault="00BD5D2D" w:rsidP="00BD5D2D">
      <w:pPr>
        <w:pStyle w:val="a3"/>
        <w:spacing w:line="276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　　　　　　　　　                            </w:t>
      </w:r>
      <w:r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</w:t>
      </w: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>団 体 名</w:t>
      </w:r>
    </w:p>
    <w:p w14:paraId="51212A58" w14:textId="77777777" w:rsidR="00BD5D2D" w:rsidRPr="004B13A6" w:rsidRDefault="00BD5D2D" w:rsidP="00BD5D2D">
      <w:pPr>
        <w:pStyle w:val="a3"/>
        <w:spacing w:line="276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                   </w:t>
      </w:r>
      <w:r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                         </w:t>
      </w: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/>
          <w:spacing w:val="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代表者職氏名  　                </w:t>
      </w:r>
    </w:p>
    <w:p w14:paraId="00624B23" w14:textId="77777777" w:rsidR="00BD5D2D" w:rsidRPr="004B13A6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                     </w:t>
      </w:r>
      <w:r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　　　 　　 </w:t>
      </w: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>発行責任者    氏　　名</w:t>
      </w:r>
    </w:p>
    <w:p w14:paraId="55E93709" w14:textId="77777777" w:rsidR="00BD5D2D" w:rsidRPr="004B13A6" w:rsidRDefault="00BD5D2D" w:rsidP="00BD5D2D">
      <w:pPr>
        <w:pStyle w:val="a3"/>
        <w:spacing w:line="276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　　　　　　　　</w:t>
      </w:r>
      <w:r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            </w:t>
      </w: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/>
          <w:spacing w:val="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    　　　  電　　話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　（　　　）　　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－　　　</w:t>
      </w:r>
    </w:p>
    <w:p w14:paraId="6EF12C62" w14:textId="77777777" w:rsidR="00BD5D2D" w:rsidRPr="004B13A6" w:rsidRDefault="00BD5D2D" w:rsidP="00BD5D2D">
      <w:pPr>
        <w:pStyle w:val="a3"/>
        <w:spacing w:line="276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                    </w:t>
      </w:r>
      <w:r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                            </w:t>
      </w: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</w:t>
      </w:r>
      <w:r w:rsidRPr="00BD5D2D">
        <w:rPr>
          <w:rFonts w:ascii="BIZ UD明朝 Medium" w:eastAsia="BIZ UD明朝 Medium" w:hAnsi="BIZ UD明朝 Medium" w:hint="eastAsia"/>
          <w:spacing w:val="19"/>
          <w:w w:val="58"/>
          <w:sz w:val="21"/>
          <w:szCs w:val="21"/>
          <w:fitText w:val="760" w:id="-1475595263"/>
        </w:rPr>
        <w:t>電子メー</w:t>
      </w:r>
      <w:r w:rsidRPr="00BD5D2D">
        <w:rPr>
          <w:rFonts w:ascii="BIZ UD明朝 Medium" w:eastAsia="BIZ UD明朝 Medium" w:hAnsi="BIZ UD明朝 Medium" w:hint="eastAsia"/>
          <w:spacing w:val="0"/>
          <w:w w:val="58"/>
          <w:sz w:val="21"/>
          <w:szCs w:val="21"/>
          <w:fitText w:val="760" w:id="-1475595263"/>
        </w:rPr>
        <w:t>ル</w:t>
      </w: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</w:t>
      </w:r>
    </w:p>
    <w:p w14:paraId="3540AB35" w14:textId="77777777" w:rsidR="00BD5D2D" w:rsidRPr="004B13A6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                     </w:t>
      </w:r>
      <w:r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　　　　　　担　当　</w:t>
      </w: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>者    氏　　名</w:t>
      </w:r>
    </w:p>
    <w:p w14:paraId="0CF4D09F" w14:textId="77777777" w:rsidR="00BD5D2D" w:rsidRPr="004B13A6" w:rsidRDefault="00BD5D2D" w:rsidP="00BD5D2D">
      <w:pPr>
        <w:pStyle w:val="a3"/>
        <w:spacing w:line="276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　　　　　　　　</w:t>
      </w:r>
      <w:r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            </w:t>
      </w: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/>
          <w:spacing w:val="0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    　　　  電　　話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　（　　　）　　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－　　　</w:t>
      </w:r>
    </w:p>
    <w:p w14:paraId="26F4185D" w14:textId="77777777" w:rsidR="00BD5D2D" w:rsidRPr="00574C65" w:rsidRDefault="00BD5D2D" w:rsidP="00BD5D2D">
      <w:pPr>
        <w:pStyle w:val="a3"/>
        <w:spacing w:line="276" w:lineRule="auto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                    </w:t>
      </w:r>
      <w:r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                             </w:t>
      </w: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</w:t>
      </w:r>
      <w:r w:rsidRPr="00BD5D2D">
        <w:rPr>
          <w:rFonts w:ascii="BIZ UD明朝 Medium" w:eastAsia="BIZ UD明朝 Medium" w:hAnsi="BIZ UD明朝 Medium" w:hint="eastAsia"/>
          <w:spacing w:val="19"/>
          <w:w w:val="58"/>
          <w:sz w:val="21"/>
          <w:szCs w:val="21"/>
          <w:fitText w:val="760" w:id="-1475595262"/>
        </w:rPr>
        <w:t>電子メー</w:t>
      </w:r>
      <w:r w:rsidRPr="00BD5D2D">
        <w:rPr>
          <w:rFonts w:ascii="BIZ UD明朝 Medium" w:eastAsia="BIZ UD明朝 Medium" w:hAnsi="BIZ UD明朝 Medium" w:hint="eastAsia"/>
          <w:spacing w:val="0"/>
          <w:w w:val="58"/>
          <w:sz w:val="21"/>
          <w:szCs w:val="21"/>
          <w:fitText w:val="760" w:id="-1475595262"/>
        </w:rPr>
        <w:t>ル</w:t>
      </w:r>
      <w:r w:rsidRPr="004B13A6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</w:t>
      </w:r>
    </w:p>
    <w:p w14:paraId="7D576EE4" w14:textId="77777777" w:rsidR="00BD5D2D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z w:val="21"/>
          <w:szCs w:val="21"/>
        </w:rPr>
      </w:pPr>
    </w:p>
    <w:p w14:paraId="1E460921" w14:textId="77777777" w:rsidR="00BD5D2D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z w:val="21"/>
          <w:szCs w:val="21"/>
        </w:rPr>
      </w:pPr>
    </w:p>
    <w:p w14:paraId="7FD90AD4" w14:textId="77777777" w:rsidR="00BD5D2D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z w:val="21"/>
          <w:szCs w:val="21"/>
        </w:rPr>
        <w:t>（添付書類）</w:t>
      </w:r>
    </w:p>
    <w:p w14:paraId="44817109" w14:textId="77777777" w:rsidR="00BD5D2D" w:rsidRPr="00554BC6" w:rsidRDefault="00BD5D2D" w:rsidP="00BD5D2D">
      <w:pPr>
        <w:pStyle w:val="a3"/>
        <w:spacing w:beforeLines="50" w:before="120"/>
        <w:rPr>
          <w:rFonts w:ascii="BIZ UD明朝 Medium" w:eastAsia="BIZ UD明朝 Medium" w:hAnsi="BIZ UD明朝 Medium"/>
          <w:szCs w:val="21"/>
        </w:rPr>
      </w:pPr>
    </w:p>
    <w:p w14:paraId="34DA303A" w14:textId="77777777" w:rsidR="00BD5D2D" w:rsidRPr="00554BC6" w:rsidRDefault="00BD5D2D" w:rsidP="00BD5D2D">
      <w:pPr>
        <w:pStyle w:val="a3"/>
        <w:spacing w:beforeLines="50" w:before="120" w:line="276" w:lineRule="auto"/>
        <w:rPr>
          <w:rFonts w:ascii="BIZ UD明朝 Medium" w:eastAsia="BIZ UD明朝 Medium" w:hAnsi="BIZ UD明朝 Medium"/>
          <w:szCs w:val="21"/>
        </w:rPr>
      </w:pPr>
    </w:p>
    <w:p w14:paraId="4876627A" w14:textId="5240EEF0" w:rsidR="001A149B" w:rsidRPr="00BD5D2D" w:rsidRDefault="001A149B" w:rsidP="00BD5D2D"/>
    <w:sectPr w:rsidR="001A149B" w:rsidRPr="00BD5D2D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6627F" w14:textId="77777777" w:rsidR="00496110" w:rsidRDefault="00496110" w:rsidP="00C87BE9">
      <w:r>
        <w:separator/>
      </w:r>
    </w:p>
  </w:endnote>
  <w:endnote w:type="continuationSeparator" w:id="0">
    <w:p w14:paraId="48766280" w14:textId="77777777" w:rsidR="00496110" w:rsidRDefault="00496110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6627D" w14:textId="77777777" w:rsidR="00496110" w:rsidRDefault="00496110" w:rsidP="00C87BE9">
      <w:r>
        <w:separator/>
      </w:r>
    </w:p>
  </w:footnote>
  <w:footnote w:type="continuationSeparator" w:id="0">
    <w:p w14:paraId="4876627E" w14:textId="77777777" w:rsidR="00496110" w:rsidRDefault="00496110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75B24"/>
    <w:rsid w:val="000834F5"/>
    <w:rsid w:val="000A6D56"/>
    <w:rsid w:val="000D00B7"/>
    <w:rsid w:val="000E0849"/>
    <w:rsid w:val="000E19C5"/>
    <w:rsid w:val="0011466E"/>
    <w:rsid w:val="00141CCE"/>
    <w:rsid w:val="00147985"/>
    <w:rsid w:val="0017563B"/>
    <w:rsid w:val="00177744"/>
    <w:rsid w:val="001923FB"/>
    <w:rsid w:val="001A149B"/>
    <w:rsid w:val="001D2D0A"/>
    <w:rsid w:val="001D7D66"/>
    <w:rsid w:val="001E1551"/>
    <w:rsid w:val="001F107A"/>
    <w:rsid w:val="002278D3"/>
    <w:rsid w:val="00243982"/>
    <w:rsid w:val="00251558"/>
    <w:rsid w:val="002517BB"/>
    <w:rsid w:val="002A5936"/>
    <w:rsid w:val="002C72BD"/>
    <w:rsid w:val="002F37EC"/>
    <w:rsid w:val="002F6980"/>
    <w:rsid w:val="003009BD"/>
    <w:rsid w:val="003771E0"/>
    <w:rsid w:val="00383DF2"/>
    <w:rsid w:val="00385894"/>
    <w:rsid w:val="003A34BC"/>
    <w:rsid w:val="003C1D15"/>
    <w:rsid w:val="003D609F"/>
    <w:rsid w:val="003E0977"/>
    <w:rsid w:val="003E6A0A"/>
    <w:rsid w:val="003E6A0B"/>
    <w:rsid w:val="003F77DB"/>
    <w:rsid w:val="0040420F"/>
    <w:rsid w:val="00405AB4"/>
    <w:rsid w:val="004075CB"/>
    <w:rsid w:val="00434EC8"/>
    <w:rsid w:val="00443DA2"/>
    <w:rsid w:val="00494C53"/>
    <w:rsid w:val="00496110"/>
    <w:rsid w:val="004B13A6"/>
    <w:rsid w:val="004B2275"/>
    <w:rsid w:val="004B5BD7"/>
    <w:rsid w:val="004F10F5"/>
    <w:rsid w:val="005110CD"/>
    <w:rsid w:val="0052597B"/>
    <w:rsid w:val="005270FF"/>
    <w:rsid w:val="0054560F"/>
    <w:rsid w:val="0055440B"/>
    <w:rsid w:val="0057157B"/>
    <w:rsid w:val="0057759E"/>
    <w:rsid w:val="00590A85"/>
    <w:rsid w:val="00592E7A"/>
    <w:rsid w:val="00592F17"/>
    <w:rsid w:val="005A24B8"/>
    <w:rsid w:val="005A70AC"/>
    <w:rsid w:val="005C03EF"/>
    <w:rsid w:val="005D0E25"/>
    <w:rsid w:val="005D2102"/>
    <w:rsid w:val="005F0B19"/>
    <w:rsid w:val="0060161C"/>
    <w:rsid w:val="00651008"/>
    <w:rsid w:val="006623B3"/>
    <w:rsid w:val="00671007"/>
    <w:rsid w:val="00676A40"/>
    <w:rsid w:val="006833B4"/>
    <w:rsid w:val="0068560B"/>
    <w:rsid w:val="006E26DC"/>
    <w:rsid w:val="006E45AB"/>
    <w:rsid w:val="006F2882"/>
    <w:rsid w:val="006F5214"/>
    <w:rsid w:val="00735D47"/>
    <w:rsid w:val="00783015"/>
    <w:rsid w:val="007C2531"/>
    <w:rsid w:val="007C30A1"/>
    <w:rsid w:val="007C5695"/>
    <w:rsid w:val="00812DB0"/>
    <w:rsid w:val="00835298"/>
    <w:rsid w:val="00836EE9"/>
    <w:rsid w:val="00867477"/>
    <w:rsid w:val="00871C59"/>
    <w:rsid w:val="008720A9"/>
    <w:rsid w:val="00872301"/>
    <w:rsid w:val="00881B82"/>
    <w:rsid w:val="0088678F"/>
    <w:rsid w:val="00890FC9"/>
    <w:rsid w:val="00896237"/>
    <w:rsid w:val="008C2377"/>
    <w:rsid w:val="008C5382"/>
    <w:rsid w:val="008D59E7"/>
    <w:rsid w:val="008F050F"/>
    <w:rsid w:val="008F680E"/>
    <w:rsid w:val="00907449"/>
    <w:rsid w:val="00924333"/>
    <w:rsid w:val="0095624A"/>
    <w:rsid w:val="009701D1"/>
    <w:rsid w:val="00990A5B"/>
    <w:rsid w:val="00995918"/>
    <w:rsid w:val="00996564"/>
    <w:rsid w:val="009E7BDD"/>
    <w:rsid w:val="009F1A8F"/>
    <w:rsid w:val="00A105A6"/>
    <w:rsid w:val="00A17FB1"/>
    <w:rsid w:val="00A20FED"/>
    <w:rsid w:val="00A56A5F"/>
    <w:rsid w:val="00AC060A"/>
    <w:rsid w:val="00AD57EC"/>
    <w:rsid w:val="00AD5D9F"/>
    <w:rsid w:val="00AF637A"/>
    <w:rsid w:val="00B02CEC"/>
    <w:rsid w:val="00B330DB"/>
    <w:rsid w:val="00B40D1B"/>
    <w:rsid w:val="00B56644"/>
    <w:rsid w:val="00B8189E"/>
    <w:rsid w:val="00B97802"/>
    <w:rsid w:val="00BD5D2D"/>
    <w:rsid w:val="00BE0785"/>
    <w:rsid w:val="00C02649"/>
    <w:rsid w:val="00C042C4"/>
    <w:rsid w:val="00C12C9D"/>
    <w:rsid w:val="00C14A4E"/>
    <w:rsid w:val="00C35225"/>
    <w:rsid w:val="00C817DB"/>
    <w:rsid w:val="00C84B2C"/>
    <w:rsid w:val="00C87BE9"/>
    <w:rsid w:val="00C91FAA"/>
    <w:rsid w:val="00CB2947"/>
    <w:rsid w:val="00CC0A7D"/>
    <w:rsid w:val="00DA1467"/>
    <w:rsid w:val="00DA5522"/>
    <w:rsid w:val="00DB398B"/>
    <w:rsid w:val="00DC2F12"/>
    <w:rsid w:val="00DE6211"/>
    <w:rsid w:val="00DF0679"/>
    <w:rsid w:val="00E22BD1"/>
    <w:rsid w:val="00E328D4"/>
    <w:rsid w:val="00E333E9"/>
    <w:rsid w:val="00E41443"/>
    <w:rsid w:val="00E42856"/>
    <w:rsid w:val="00E7426A"/>
    <w:rsid w:val="00E74F91"/>
    <w:rsid w:val="00E775CA"/>
    <w:rsid w:val="00E83951"/>
    <w:rsid w:val="00E94484"/>
    <w:rsid w:val="00EA25D2"/>
    <w:rsid w:val="00EC5633"/>
    <w:rsid w:val="00EF1E94"/>
    <w:rsid w:val="00F46E5D"/>
    <w:rsid w:val="00F74808"/>
    <w:rsid w:val="00FC5661"/>
    <w:rsid w:val="00FC7E75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66060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D94D-272F-400E-9980-3D9464AE0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A6FE3-B1A0-440C-B389-CA5685528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89BB4-DC57-403E-870F-A28ADCBFD9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9C4197-8EB2-4745-8B80-CDA87AD2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310</TotalTime>
  <Pages>1</Pages>
  <Words>211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髙野良太</cp:lastModifiedBy>
  <cp:revision>62</cp:revision>
  <cp:lastPrinted>2022-07-05T00:31:00Z</cp:lastPrinted>
  <dcterms:created xsi:type="dcterms:W3CDTF">2021-04-23T02:15:00Z</dcterms:created>
  <dcterms:modified xsi:type="dcterms:W3CDTF">2022-08-01T07:52:00Z</dcterms:modified>
</cp:coreProperties>
</file>