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E83A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号（第８条関係）</w:t>
      </w:r>
    </w:p>
    <w:p w14:paraId="10FEAC53" w14:textId="77777777" w:rsidR="004347B1" w:rsidRPr="00EB4B7E" w:rsidRDefault="004347B1" w:rsidP="004347B1">
      <w:pPr>
        <w:pStyle w:val="a3"/>
        <w:jc w:val="center"/>
        <w:rPr>
          <w:rFonts w:ascii="BIZ UD明朝 Medium" w:eastAsia="BIZ UD明朝 Medium" w:hAnsi="BIZ UD明朝 Medium"/>
          <w:spacing w:val="0"/>
          <w:sz w:val="28"/>
          <w:szCs w:val="21"/>
        </w:rPr>
      </w:pPr>
      <w:r w:rsidRPr="00EB4B7E">
        <w:rPr>
          <w:rFonts w:ascii="BIZ UD明朝 Medium" w:eastAsia="BIZ UD明朝 Medium" w:hAnsi="BIZ UD明朝 Medium" w:cs="ＭＳ ゴシック" w:hint="eastAsia"/>
          <w:spacing w:val="9"/>
          <w:sz w:val="28"/>
          <w:szCs w:val="21"/>
        </w:rPr>
        <w:t>補助事業中止（廃止）承認申請書</w:t>
      </w:r>
    </w:p>
    <w:p w14:paraId="1525A8EC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</w:t>
      </w:r>
      <w:r>
        <w:rPr>
          <w:rFonts w:ascii="BIZ UD明朝 Medium" w:eastAsia="BIZ UD明朝 Medium" w:hAnsi="BIZ UD明朝 Medium"/>
          <w:spacing w:val="2"/>
          <w:sz w:val="21"/>
          <w:szCs w:val="21"/>
        </w:rPr>
        <w:t xml:space="preserve">  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第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60CE251F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　　   </w:t>
      </w:r>
      <w:r>
        <w:rPr>
          <w:rFonts w:ascii="BIZ UD明朝 Medium" w:eastAsia="BIZ UD明朝 Medium" w:hAnsi="BIZ UD明朝 Medium"/>
          <w:spacing w:val="2"/>
          <w:sz w:val="21"/>
          <w:szCs w:val="21"/>
        </w:rPr>
        <w:t xml:space="preserve">  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5F7309BA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B48FAE3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4B13A6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19CDB9E6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4616175" w14:textId="77777777" w:rsidR="004347B1" w:rsidRPr="004B13A6" w:rsidRDefault="004347B1" w:rsidP="004347B1">
      <w:pPr>
        <w:pStyle w:val="a3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住所又は所在地</w:t>
      </w:r>
    </w:p>
    <w:p w14:paraId="26E4821F" w14:textId="77777777" w:rsidR="004347B1" w:rsidRPr="004B13A6" w:rsidRDefault="004347B1" w:rsidP="004347B1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氏名又は</w:t>
      </w:r>
      <w:r w:rsidRPr="00F552C9">
        <w:rPr>
          <w:rFonts w:ascii="BIZ UD明朝 Medium" w:eastAsia="BIZ UD明朝 Medium" w:hAnsi="BIZ UD明朝 Medium" w:hint="eastAsia"/>
          <w:spacing w:val="0"/>
          <w:sz w:val="21"/>
          <w:szCs w:val="21"/>
        </w:rPr>
        <w:t>団体名</w:t>
      </w:r>
    </w:p>
    <w:p w14:paraId="2760B714" w14:textId="77777777" w:rsidR="004347B1" w:rsidRPr="004B13A6" w:rsidRDefault="004347B1" w:rsidP="004347B1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代表者職氏名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</w:t>
      </w:r>
    </w:p>
    <w:p w14:paraId="445C4F9C" w14:textId="77777777" w:rsidR="004347B1" w:rsidRPr="004B13A6" w:rsidRDefault="004347B1" w:rsidP="004347B1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電　　話　（　　　）　  －　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</w:t>
      </w:r>
    </w:p>
    <w:p w14:paraId="2466E93E" w14:textId="77777777" w:rsidR="004347B1" w:rsidRPr="004B13A6" w:rsidRDefault="004347B1" w:rsidP="004347B1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</w:t>
      </w:r>
      <w:r w:rsidRPr="004347B1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490312704"/>
        </w:rPr>
        <w:t>電子メール</w:t>
      </w:r>
    </w:p>
    <w:p w14:paraId="6AE8C373" w14:textId="36C351C0" w:rsidR="0085623A" w:rsidRDefault="0085623A" w:rsidP="004347B1">
      <w:pPr>
        <w:pStyle w:val="a3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</w:p>
    <w:p w14:paraId="7E24137B" w14:textId="77777777" w:rsidR="0085623A" w:rsidRDefault="0085623A" w:rsidP="004347B1">
      <w:pPr>
        <w:pStyle w:val="a3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</w:p>
    <w:p w14:paraId="1E0E2BF7" w14:textId="7957F911" w:rsidR="004347B1" w:rsidRPr="004B13A6" w:rsidRDefault="004347B1" w:rsidP="0085623A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="0085623A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年　</w:t>
      </w:r>
      <w:r w:rsidR="0085623A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　　日付</w:t>
      </w:r>
      <w:r w:rsidR="0085623A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け高砂市指令産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第　　　号により交付決定のあった　　</w:t>
      </w:r>
      <w:r w:rsidR="0085623A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年度</w:t>
      </w:r>
      <w:r w:rsidRPr="0003313B">
        <w:rPr>
          <w:rFonts w:ascii="BIZ UD明朝 Medium" w:eastAsia="BIZ UD明朝 Medium" w:hAnsi="BIZ UD明朝 Medium" w:hint="eastAsia"/>
          <w:sz w:val="21"/>
          <w:szCs w:val="21"/>
        </w:rPr>
        <w:t>高砂市空き店舗等活用支援</w:t>
      </w:r>
      <w:r w:rsidR="00B92C42">
        <w:rPr>
          <w:rFonts w:ascii="BIZ UD明朝 Medium" w:eastAsia="BIZ UD明朝 Medium" w:hAnsi="BIZ UD明朝 Medium" w:hint="eastAsia"/>
          <w:sz w:val="21"/>
          <w:szCs w:val="21"/>
        </w:rPr>
        <w:t>事業</w:t>
      </w:r>
      <w:r>
        <w:rPr>
          <w:rFonts w:ascii="BIZ UD明朝 Medium" w:eastAsia="BIZ UD明朝 Medium" w:hAnsi="BIZ UD明朝 Medium" w:hint="eastAsia"/>
          <w:sz w:val="21"/>
          <w:szCs w:val="21"/>
        </w:rPr>
        <w:t>補助金に係る行為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については、下記のとおり中止（廃止）したいので、承認願いたく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高砂市空き店舗等活用支援事業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補助金交付要綱第８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条第１項の規定により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、申請します。</w:t>
      </w:r>
    </w:p>
    <w:p w14:paraId="20B95B9A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1FBF79E" w14:textId="77777777" w:rsidR="004347B1" w:rsidRPr="004B13A6" w:rsidRDefault="004347B1" w:rsidP="004347B1">
      <w:pPr>
        <w:pStyle w:val="a3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3A57259E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3C4AE13D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１　中止（廃止）の理由</w:t>
      </w:r>
    </w:p>
    <w:p w14:paraId="1FAFAC8A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317AF9A2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5C78AFA" w14:textId="77777777" w:rsidR="004347B1" w:rsidRPr="004B13A6" w:rsidRDefault="004347B1" w:rsidP="004347B1">
      <w:pPr>
        <w:pStyle w:val="a3"/>
        <w:jc w:val="lef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２　</w:t>
      </w:r>
      <w:r w:rsidRPr="004347B1">
        <w:rPr>
          <w:rFonts w:ascii="BIZ UD明朝 Medium" w:eastAsia="BIZ UD明朝 Medium" w:hAnsi="BIZ UD明朝 Medium" w:hint="eastAsia"/>
          <w:spacing w:val="1"/>
          <w:w w:val="93"/>
          <w:sz w:val="21"/>
          <w:szCs w:val="21"/>
          <w:fitText w:val="1377" w:id="-1490312703"/>
        </w:rPr>
        <w:t>廃</w:t>
      </w:r>
      <w:r w:rsidRPr="004347B1">
        <w:rPr>
          <w:rFonts w:ascii="BIZ UD明朝 Medium" w:eastAsia="BIZ UD明朝 Medium" w:hAnsi="BIZ UD明朝 Medium" w:hint="eastAsia"/>
          <w:spacing w:val="0"/>
          <w:w w:val="93"/>
          <w:sz w:val="21"/>
          <w:szCs w:val="21"/>
          <w:fitText w:val="1377" w:id="-1490312703"/>
        </w:rPr>
        <w:t>止予定年月日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　　　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月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632B6B77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347B1">
        <w:rPr>
          <w:rFonts w:ascii="BIZ UD明朝 Medium" w:eastAsia="BIZ UD明朝 Medium" w:hAnsi="BIZ UD明朝 Medium" w:hint="eastAsia"/>
          <w:spacing w:val="11"/>
          <w:sz w:val="21"/>
          <w:szCs w:val="21"/>
          <w:fitText w:val="1365" w:id="-1490312702"/>
        </w:rPr>
        <w:t>中止予定期</w:t>
      </w:r>
      <w:r w:rsidRPr="004347B1">
        <w:rPr>
          <w:rFonts w:ascii="BIZ UD明朝 Medium" w:eastAsia="BIZ UD明朝 Medium" w:hAnsi="BIZ UD明朝 Medium" w:hint="eastAsia"/>
          <w:spacing w:val="-2"/>
          <w:sz w:val="21"/>
          <w:szCs w:val="21"/>
          <w:fitText w:val="1365" w:id="-1490312702"/>
        </w:rPr>
        <w:t>間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　　　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日から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月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日まで</w:t>
      </w:r>
    </w:p>
    <w:p w14:paraId="13C69B7C" w14:textId="77777777" w:rsidR="004347B1" w:rsidRPr="004B13A6" w:rsidRDefault="004347B1" w:rsidP="004347B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sectPr w:rsidR="004347B1" w:rsidRPr="004B13A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627F" w14:textId="77777777" w:rsidR="005A24B8" w:rsidRDefault="005A24B8" w:rsidP="00C87BE9">
      <w:r>
        <w:separator/>
      </w:r>
    </w:p>
  </w:endnote>
  <w:endnote w:type="continuationSeparator" w:id="0">
    <w:p w14:paraId="48766280" w14:textId="77777777" w:rsidR="005A24B8" w:rsidRDefault="005A24B8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627D" w14:textId="77777777" w:rsidR="005A24B8" w:rsidRDefault="005A24B8" w:rsidP="00C87BE9">
      <w:r>
        <w:separator/>
      </w:r>
    </w:p>
  </w:footnote>
  <w:footnote w:type="continuationSeparator" w:id="0">
    <w:p w14:paraId="4876627E" w14:textId="77777777" w:rsidR="005A24B8" w:rsidRDefault="005A24B8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A0437"/>
    <w:multiLevelType w:val="hybridMultilevel"/>
    <w:tmpl w:val="949A3EFE"/>
    <w:lvl w:ilvl="0" w:tplc="110EAB64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22E23"/>
    <w:rsid w:val="0003313B"/>
    <w:rsid w:val="00041A3F"/>
    <w:rsid w:val="00075B24"/>
    <w:rsid w:val="000834F5"/>
    <w:rsid w:val="000D00B7"/>
    <w:rsid w:val="000E0849"/>
    <w:rsid w:val="000F1AE6"/>
    <w:rsid w:val="00113EC7"/>
    <w:rsid w:val="0011466E"/>
    <w:rsid w:val="001214AD"/>
    <w:rsid w:val="0013297C"/>
    <w:rsid w:val="00136692"/>
    <w:rsid w:val="00141CCE"/>
    <w:rsid w:val="001428FA"/>
    <w:rsid w:val="00147985"/>
    <w:rsid w:val="0017563B"/>
    <w:rsid w:val="00177D69"/>
    <w:rsid w:val="001A149B"/>
    <w:rsid w:val="001C5C00"/>
    <w:rsid w:val="001C6799"/>
    <w:rsid w:val="001D2D0A"/>
    <w:rsid w:val="001D7D66"/>
    <w:rsid w:val="001F107A"/>
    <w:rsid w:val="00202DDF"/>
    <w:rsid w:val="00203E1D"/>
    <w:rsid w:val="00211015"/>
    <w:rsid w:val="002278D3"/>
    <w:rsid w:val="002517BB"/>
    <w:rsid w:val="00280BB2"/>
    <w:rsid w:val="002848FB"/>
    <w:rsid w:val="00286A48"/>
    <w:rsid w:val="002A5936"/>
    <w:rsid w:val="002A6C7B"/>
    <w:rsid w:val="002B205A"/>
    <w:rsid w:val="002C74CA"/>
    <w:rsid w:val="002E4195"/>
    <w:rsid w:val="002E763D"/>
    <w:rsid w:val="002F6980"/>
    <w:rsid w:val="003009BD"/>
    <w:rsid w:val="003348CE"/>
    <w:rsid w:val="00350891"/>
    <w:rsid w:val="00365D01"/>
    <w:rsid w:val="00367B90"/>
    <w:rsid w:val="00385894"/>
    <w:rsid w:val="003A34BC"/>
    <w:rsid w:val="003A5344"/>
    <w:rsid w:val="003C161A"/>
    <w:rsid w:val="003C1D15"/>
    <w:rsid w:val="003C7D92"/>
    <w:rsid w:val="003D609F"/>
    <w:rsid w:val="003E0977"/>
    <w:rsid w:val="003E6A0A"/>
    <w:rsid w:val="003E6A0B"/>
    <w:rsid w:val="003E7DA9"/>
    <w:rsid w:val="003F6C65"/>
    <w:rsid w:val="0040420F"/>
    <w:rsid w:val="00405AB4"/>
    <w:rsid w:val="0041528A"/>
    <w:rsid w:val="00430D21"/>
    <w:rsid w:val="004347B1"/>
    <w:rsid w:val="00434EC8"/>
    <w:rsid w:val="00443DA2"/>
    <w:rsid w:val="00446478"/>
    <w:rsid w:val="004469E5"/>
    <w:rsid w:val="004512A0"/>
    <w:rsid w:val="004537C7"/>
    <w:rsid w:val="0048479B"/>
    <w:rsid w:val="00494C53"/>
    <w:rsid w:val="004B13A6"/>
    <w:rsid w:val="004B2275"/>
    <w:rsid w:val="004B5BD7"/>
    <w:rsid w:val="004F10F5"/>
    <w:rsid w:val="00502EF9"/>
    <w:rsid w:val="00505E3B"/>
    <w:rsid w:val="005110CD"/>
    <w:rsid w:val="0054560F"/>
    <w:rsid w:val="0055440B"/>
    <w:rsid w:val="0055484F"/>
    <w:rsid w:val="00554BC6"/>
    <w:rsid w:val="005648F1"/>
    <w:rsid w:val="00571D20"/>
    <w:rsid w:val="00574C65"/>
    <w:rsid w:val="0057759E"/>
    <w:rsid w:val="00590A85"/>
    <w:rsid w:val="00592E7A"/>
    <w:rsid w:val="00592F17"/>
    <w:rsid w:val="00593654"/>
    <w:rsid w:val="005A24B8"/>
    <w:rsid w:val="005A70AC"/>
    <w:rsid w:val="005C01D1"/>
    <w:rsid w:val="005C03EF"/>
    <w:rsid w:val="005D0E25"/>
    <w:rsid w:val="005D1A36"/>
    <w:rsid w:val="005D2102"/>
    <w:rsid w:val="005D2F6D"/>
    <w:rsid w:val="00623268"/>
    <w:rsid w:val="00623DAA"/>
    <w:rsid w:val="00631117"/>
    <w:rsid w:val="006672EE"/>
    <w:rsid w:val="0067660B"/>
    <w:rsid w:val="00676A40"/>
    <w:rsid w:val="006775D7"/>
    <w:rsid w:val="006833B4"/>
    <w:rsid w:val="006A0F3F"/>
    <w:rsid w:val="006F5214"/>
    <w:rsid w:val="00715BA2"/>
    <w:rsid w:val="007165E2"/>
    <w:rsid w:val="0078766E"/>
    <w:rsid w:val="007B4994"/>
    <w:rsid w:val="007C07C5"/>
    <w:rsid w:val="007C2531"/>
    <w:rsid w:val="007F330C"/>
    <w:rsid w:val="007F4B3B"/>
    <w:rsid w:val="00801272"/>
    <w:rsid w:val="00812DB0"/>
    <w:rsid w:val="00836EE9"/>
    <w:rsid w:val="008402D4"/>
    <w:rsid w:val="00847EC8"/>
    <w:rsid w:val="0085623A"/>
    <w:rsid w:val="00867477"/>
    <w:rsid w:val="008720A9"/>
    <w:rsid w:val="00872301"/>
    <w:rsid w:val="00881B82"/>
    <w:rsid w:val="0088678F"/>
    <w:rsid w:val="00890FC9"/>
    <w:rsid w:val="008917A6"/>
    <w:rsid w:val="008A2F94"/>
    <w:rsid w:val="008B2A71"/>
    <w:rsid w:val="008C2377"/>
    <w:rsid w:val="008C5382"/>
    <w:rsid w:val="008D59E7"/>
    <w:rsid w:val="008F050F"/>
    <w:rsid w:val="008F680E"/>
    <w:rsid w:val="00907449"/>
    <w:rsid w:val="00916F63"/>
    <w:rsid w:val="00924333"/>
    <w:rsid w:val="00947DD2"/>
    <w:rsid w:val="0095624A"/>
    <w:rsid w:val="009701D1"/>
    <w:rsid w:val="00994EF5"/>
    <w:rsid w:val="00995918"/>
    <w:rsid w:val="00996564"/>
    <w:rsid w:val="009C65FA"/>
    <w:rsid w:val="009F1A8F"/>
    <w:rsid w:val="00A03940"/>
    <w:rsid w:val="00A13B51"/>
    <w:rsid w:val="00A20FED"/>
    <w:rsid w:val="00A4706C"/>
    <w:rsid w:val="00A517F9"/>
    <w:rsid w:val="00A56A5F"/>
    <w:rsid w:val="00A952CE"/>
    <w:rsid w:val="00AB5214"/>
    <w:rsid w:val="00AC060A"/>
    <w:rsid w:val="00AD1D84"/>
    <w:rsid w:val="00AD57EC"/>
    <w:rsid w:val="00AE2A13"/>
    <w:rsid w:val="00AE3E0E"/>
    <w:rsid w:val="00B02CEC"/>
    <w:rsid w:val="00B0443B"/>
    <w:rsid w:val="00B146A5"/>
    <w:rsid w:val="00B260EC"/>
    <w:rsid w:val="00B330DB"/>
    <w:rsid w:val="00B40D1B"/>
    <w:rsid w:val="00B56644"/>
    <w:rsid w:val="00B74D0C"/>
    <w:rsid w:val="00B769E6"/>
    <w:rsid w:val="00B8189E"/>
    <w:rsid w:val="00B92C42"/>
    <w:rsid w:val="00BE5ACE"/>
    <w:rsid w:val="00C02649"/>
    <w:rsid w:val="00C042C4"/>
    <w:rsid w:val="00C07886"/>
    <w:rsid w:val="00C31019"/>
    <w:rsid w:val="00C35225"/>
    <w:rsid w:val="00C37923"/>
    <w:rsid w:val="00C506A1"/>
    <w:rsid w:val="00C54910"/>
    <w:rsid w:val="00C60E93"/>
    <w:rsid w:val="00C817DB"/>
    <w:rsid w:val="00C87BE9"/>
    <w:rsid w:val="00C91A14"/>
    <w:rsid w:val="00C91FAA"/>
    <w:rsid w:val="00CB5312"/>
    <w:rsid w:val="00CC0A7D"/>
    <w:rsid w:val="00CE5624"/>
    <w:rsid w:val="00CE6A90"/>
    <w:rsid w:val="00D06D81"/>
    <w:rsid w:val="00D11EE9"/>
    <w:rsid w:val="00D158C0"/>
    <w:rsid w:val="00D26A7D"/>
    <w:rsid w:val="00D50A73"/>
    <w:rsid w:val="00D97D5D"/>
    <w:rsid w:val="00DA5522"/>
    <w:rsid w:val="00DB398B"/>
    <w:rsid w:val="00DC1E6E"/>
    <w:rsid w:val="00DC2583"/>
    <w:rsid w:val="00DC2F12"/>
    <w:rsid w:val="00DE6211"/>
    <w:rsid w:val="00DF0679"/>
    <w:rsid w:val="00DF08A9"/>
    <w:rsid w:val="00E009DD"/>
    <w:rsid w:val="00E27443"/>
    <w:rsid w:val="00E328D4"/>
    <w:rsid w:val="00E333E9"/>
    <w:rsid w:val="00E3592F"/>
    <w:rsid w:val="00E41443"/>
    <w:rsid w:val="00E42856"/>
    <w:rsid w:val="00E51BDD"/>
    <w:rsid w:val="00E53615"/>
    <w:rsid w:val="00E544C4"/>
    <w:rsid w:val="00E63515"/>
    <w:rsid w:val="00E66B6B"/>
    <w:rsid w:val="00E7426A"/>
    <w:rsid w:val="00E775CA"/>
    <w:rsid w:val="00E90252"/>
    <w:rsid w:val="00EA25D2"/>
    <w:rsid w:val="00EB0CB7"/>
    <w:rsid w:val="00EB1E93"/>
    <w:rsid w:val="00EB45AE"/>
    <w:rsid w:val="00EB4B7E"/>
    <w:rsid w:val="00EB51FE"/>
    <w:rsid w:val="00EC5633"/>
    <w:rsid w:val="00EF5ACC"/>
    <w:rsid w:val="00EF7550"/>
    <w:rsid w:val="00F3674F"/>
    <w:rsid w:val="00F54577"/>
    <w:rsid w:val="00F552C9"/>
    <w:rsid w:val="00F56CF2"/>
    <w:rsid w:val="00F74808"/>
    <w:rsid w:val="00F81E70"/>
    <w:rsid w:val="00F97CDE"/>
    <w:rsid w:val="00FA1099"/>
    <w:rsid w:val="00FC5661"/>
    <w:rsid w:val="00FC7E75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5D2F6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B1E93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EB1E93"/>
    <w:rPr>
      <w:rFonts w:ascii="ＭＳ 明朝"/>
      <w:kern w:val="2"/>
      <w:sz w:val="24"/>
      <w:szCs w:val="24"/>
    </w:rPr>
  </w:style>
  <w:style w:type="character" w:customStyle="1" w:styleId="disp01">
    <w:name w:val="disp01"/>
    <w:basedOn w:val="a0"/>
    <w:rsid w:val="00DC1E6E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38CF5-5F2A-4A72-8BCE-B453476D6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89BB4-DC57-403E-870F-A28ADCBFD94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596</TotalTime>
  <Pages>1</Pages>
  <Words>223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西田聖奈</cp:lastModifiedBy>
  <cp:revision>142</cp:revision>
  <cp:lastPrinted>2022-07-14T01:13:00Z</cp:lastPrinted>
  <dcterms:created xsi:type="dcterms:W3CDTF">2021-04-23T02:15:00Z</dcterms:created>
  <dcterms:modified xsi:type="dcterms:W3CDTF">2024-04-22T06:21:00Z</dcterms:modified>
</cp:coreProperties>
</file>