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61A9" w14:textId="0063EF85" w:rsidR="001A149B" w:rsidRPr="00350414" w:rsidRDefault="001A149B" w:rsidP="00D06D81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202DDF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９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号（第</w:t>
      </w:r>
      <w:r w:rsidR="00994EF5" w:rsidRPr="00350414">
        <w:rPr>
          <w:rFonts w:ascii="BIZ UD明朝 Medium" w:eastAsia="BIZ UD明朝 Medium" w:hAnsi="BIZ UD明朝 Medium" w:hint="eastAsia"/>
          <w:sz w:val="21"/>
          <w:szCs w:val="21"/>
        </w:rPr>
        <w:t>１０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487661AA" w14:textId="180AB606" w:rsidR="001A149B" w:rsidRPr="000E56E5" w:rsidRDefault="001A149B" w:rsidP="008720A9">
      <w:pPr>
        <w:pStyle w:val="a3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  <w:r w:rsidRPr="000E56E5">
        <w:rPr>
          <w:rFonts w:ascii="BIZ UD明朝 Medium" w:eastAsia="BIZ UD明朝 Medium" w:hAnsi="BIZ UD明朝 Medium" w:cs="ＭＳ ゴシック" w:hint="eastAsia"/>
          <w:spacing w:val="140"/>
          <w:sz w:val="28"/>
          <w:szCs w:val="28"/>
          <w:fitText w:val="4760" w:id="-1510257152"/>
        </w:rPr>
        <w:t>補助事業実績報告</w:t>
      </w:r>
      <w:r w:rsidRPr="000E56E5">
        <w:rPr>
          <w:rFonts w:ascii="BIZ UD明朝 Medium" w:eastAsia="BIZ UD明朝 Medium" w:hAnsi="BIZ UD明朝 Medium" w:cs="ＭＳ ゴシック" w:hint="eastAsia"/>
          <w:spacing w:val="0"/>
          <w:sz w:val="28"/>
          <w:szCs w:val="28"/>
          <w:fitText w:val="4760" w:id="-1510257152"/>
        </w:rPr>
        <w:t>書</w:t>
      </w:r>
    </w:p>
    <w:p w14:paraId="53E41183" w14:textId="77777777" w:rsidR="00280BB2" w:rsidRPr="00350414" w:rsidRDefault="00280BB2" w:rsidP="00280BB2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                       　　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</w:t>
      </w:r>
    </w:p>
    <w:p w14:paraId="6F80B670" w14:textId="77777777" w:rsidR="00280BB2" w:rsidRPr="00350414" w:rsidRDefault="00280BB2" w:rsidP="00280BB2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                        　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</w:p>
    <w:p w14:paraId="487661AD" w14:textId="7038001D" w:rsidR="001A149B" w:rsidRPr="00350414" w:rsidRDefault="001A149B" w:rsidP="008720A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AE" w14:textId="3FA5C53B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="006F5214" w:rsidRPr="00350414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350414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77190E7B" w14:textId="3C91FB09" w:rsidR="008720A9" w:rsidRPr="00350414" w:rsidRDefault="001A149B" w:rsidP="008720A9">
      <w:pPr>
        <w:pStyle w:val="a3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916F63"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住所又は所在地</w:t>
      </w:r>
    </w:p>
    <w:p w14:paraId="174D736E" w14:textId="77CB1F0C" w:rsidR="008720A9" w:rsidRPr="00350414" w:rsidRDefault="008720A9" w:rsidP="008720A9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916F63" w:rsidRPr="00350414">
        <w:rPr>
          <w:rFonts w:ascii="BIZ UD明朝 Medium" w:eastAsia="BIZ UD明朝 Medium" w:hAnsi="BIZ UD明朝 Medium" w:hint="eastAsia"/>
          <w:spacing w:val="0"/>
          <w:sz w:val="21"/>
          <w:szCs w:val="21"/>
        </w:rPr>
        <w:t>氏名又は団体名</w:t>
      </w:r>
      <w:r w:rsidR="00916F63" w:rsidRPr="00350414">
        <w:rPr>
          <w:rFonts w:ascii="BIZ UD明朝 Medium" w:eastAsia="BIZ UD明朝 Medium" w:hAnsi="BIZ UD明朝 Medium"/>
          <w:spacing w:val="0"/>
          <w:sz w:val="21"/>
          <w:szCs w:val="21"/>
        </w:rPr>
        <w:t xml:space="preserve"> </w:t>
      </w:r>
    </w:p>
    <w:p w14:paraId="1152086C" w14:textId="77777777" w:rsidR="008720A9" w:rsidRPr="00350414" w:rsidRDefault="008720A9" w:rsidP="008720A9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　　　　代表者職氏名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1319D953" w14:textId="4673090B" w:rsidR="008720A9" w:rsidRPr="00350414" w:rsidRDefault="008720A9" w:rsidP="008720A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　 </w:t>
      </w:r>
    </w:p>
    <w:p w14:paraId="61B30092" w14:textId="77777777" w:rsidR="008720A9" w:rsidRPr="00350414" w:rsidRDefault="008720A9" w:rsidP="008720A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517016831"/>
        </w:rPr>
        <w:t>電子メール</w:t>
      </w:r>
    </w:p>
    <w:p w14:paraId="6736143C" w14:textId="77777777" w:rsidR="008720A9" w:rsidRPr="00350414" w:rsidRDefault="008720A9" w:rsidP="008720A9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87661B5" w14:textId="004489BF" w:rsidR="001A149B" w:rsidRPr="00350414" w:rsidRDefault="001A149B" w:rsidP="008720A9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日付</w:t>
      </w:r>
      <w:r w:rsidR="004208C2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>け高砂市指令産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Pr="00350414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</w:t>
      </w:r>
      <w:r w:rsidR="00DE6211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により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交付決定のあった</w:t>
      </w:r>
      <w:r w:rsidR="004208C2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年度</w:t>
      </w:r>
      <w:r w:rsidR="00994EF5" w:rsidRPr="00350414">
        <w:rPr>
          <w:rFonts w:ascii="BIZ UD明朝 Medium" w:eastAsia="BIZ UD明朝 Medium" w:hAnsi="BIZ UD明朝 Medium" w:hint="eastAsia"/>
          <w:sz w:val="21"/>
          <w:szCs w:val="21"/>
        </w:rPr>
        <w:t>高砂市空き店舗等活用支援</w:t>
      </w:r>
      <w:r w:rsidR="00593654" w:rsidRPr="00350414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EB0CB7" w:rsidRPr="00350414">
        <w:rPr>
          <w:rFonts w:ascii="BIZ UD明朝 Medium" w:eastAsia="BIZ UD明朝 Medium" w:hAnsi="BIZ UD明朝 Medium" w:hint="eastAsia"/>
          <w:sz w:val="21"/>
          <w:szCs w:val="21"/>
        </w:rPr>
        <w:t>補助金に係る</w:t>
      </w:r>
      <w:r w:rsidR="00593654" w:rsidRPr="00350414">
        <w:rPr>
          <w:rFonts w:ascii="BIZ UD明朝 Medium" w:eastAsia="BIZ UD明朝 Medium" w:hAnsi="BIZ UD明朝 Medium" w:hint="eastAsia"/>
          <w:sz w:val="21"/>
          <w:szCs w:val="21"/>
        </w:rPr>
        <w:t>補助</w:t>
      </w:r>
      <w:r w:rsidR="00EB0CB7" w:rsidRPr="00350414">
        <w:rPr>
          <w:rFonts w:ascii="BIZ UD明朝 Medium" w:eastAsia="BIZ UD明朝 Medium" w:hAnsi="BIZ UD明朝 Medium" w:hint="eastAsia"/>
          <w:sz w:val="21"/>
          <w:szCs w:val="21"/>
        </w:rPr>
        <w:t>行為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を下記のとおり実施したので、</w:t>
      </w:r>
      <w:r w:rsidR="00DC1E6E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高砂市空き店舗等活用支援事業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</w:t>
      </w:r>
      <w:r w:rsidR="00994EF5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１０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条の規定に</w:t>
      </w:r>
      <w:r w:rsidR="00DC1E6E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="001F107A"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</w:t>
      </w:r>
      <w:r w:rsidRPr="0035041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その実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績を報告します。</w:t>
      </w:r>
    </w:p>
    <w:p w14:paraId="487661B6" w14:textId="77777777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7" w14:textId="77777777" w:rsidR="001A149B" w:rsidRPr="00350414" w:rsidRDefault="001A149B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601C80CA" w14:textId="77777777" w:rsidR="005137E7" w:rsidRPr="00350414" w:rsidRDefault="005137E7" w:rsidP="005137E7">
      <w:pPr>
        <w:pStyle w:val="a3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事業の着手年月日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（　　　　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>）</w:t>
      </w:r>
    </w:p>
    <w:p w14:paraId="2C5D4105" w14:textId="4085A13F" w:rsidR="005137E7" w:rsidRPr="00350414" w:rsidRDefault="005137E7" w:rsidP="005137E7">
      <w:pPr>
        <w:pStyle w:val="a3"/>
        <w:ind w:left="3600" w:firstLineChars="250" w:firstLine="550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1F11F233" w14:textId="1AA8D528" w:rsidR="005137E7" w:rsidRPr="00350414" w:rsidRDefault="005137E7" w:rsidP="005137E7">
      <w:pPr>
        <w:pStyle w:val="a3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　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事業の完了年月日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（　　　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>）</w:t>
      </w:r>
    </w:p>
    <w:p w14:paraId="0E854740" w14:textId="77777777" w:rsidR="005137E7" w:rsidRPr="00350414" w:rsidRDefault="005137E7" w:rsidP="005137E7">
      <w:pPr>
        <w:pStyle w:val="a3"/>
        <w:ind w:left="3600" w:firstLineChars="250" w:firstLine="550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109428CC" w14:textId="3E355530" w:rsidR="005137E7" w:rsidRPr="00350414" w:rsidRDefault="005137E7" w:rsidP="005137E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8" w14:textId="3377A644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9" w14:textId="50D12B14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A" w14:textId="77777777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B" w14:textId="77777777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D" w14:textId="77777777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87661BE" w14:textId="20B4652F" w:rsidR="001A149B" w:rsidRPr="00350414" w:rsidRDefault="001A149B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50414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（注）申請内容を上段に</w:t>
      </w:r>
      <w:r w:rsidR="00DC1E6E" w:rsidRPr="00350414">
        <w:rPr>
          <w:rFonts w:ascii="BIZ UD明朝 Medium" w:eastAsia="BIZ UD明朝 Medium" w:hAnsi="BIZ UD明朝 Medium" w:hint="eastAsia"/>
          <w:sz w:val="21"/>
          <w:szCs w:val="21"/>
        </w:rPr>
        <w:t>括弧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書</w:t>
      </w:r>
      <w:r w:rsidR="00DC1E6E" w:rsidRPr="00350414">
        <w:rPr>
          <w:rFonts w:ascii="BIZ UD明朝 Medium" w:eastAsia="BIZ UD明朝 Medium" w:hAnsi="BIZ UD明朝 Medium" w:hint="eastAsia"/>
          <w:sz w:val="21"/>
          <w:szCs w:val="21"/>
        </w:rPr>
        <w:t>き</w:t>
      </w:r>
      <w:r w:rsidR="00812DB0" w:rsidRPr="00350414">
        <w:rPr>
          <w:rFonts w:ascii="BIZ UD明朝 Medium" w:eastAsia="BIZ UD明朝 Medium" w:hAnsi="BIZ UD明朝 Medium" w:hint="eastAsia"/>
          <w:sz w:val="21"/>
          <w:szCs w:val="21"/>
        </w:rPr>
        <w:t>で記入し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、実績を</w:t>
      </w:r>
      <w:r w:rsidR="00812DB0" w:rsidRPr="00350414">
        <w:rPr>
          <w:rFonts w:ascii="BIZ UD明朝 Medium" w:eastAsia="BIZ UD明朝 Medium" w:hAnsi="BIZ UD明朝 Medium" w:hint="eastAsia"/>
          <w:sz w:val="21"/>
          <w:szCs w:val="21"/>
        </w:rPr>
        <w:t>その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下段に記入する</w:t>
      </w:r>
      <w:r w:rsidR="00F56CF2" w:rsidRPr="00350414">
        <w:rPr>
          <w:rFonts w:ascii="BIZ UD明朝 Medium" w:eastAsia="BIZ UD明朝 Medium" w:hAnsi="BIZ UD明朝 Medium" w:hint="eastAsia"/>
          <w:sz w:val="21"/>
          <w:szCs w:val="21"/>
        </w:rPr>
        <w:t>こと</w:t>
      </w:r>
      <w:r w:rsidRPr="0035041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30CCF4D9" w14:textId="77777777" w:rsidR="00CA397A" w:rsidRPr="00350414" w:rsidRDefault="00CA397A" w:rsidP="00CA397A">
      <w:pPr>
        <w:jc w:val="right"/>
        <w:rPr>
          <w:rFonts w:ascii="BIZ UD明朝 Medium" w:eastAsia="BIZ UD明朝 Medium" w:hAnsi="BIZ UD明朝 Medium"/>
          <w:szCs w:val="21"/>
        </w:rPr>
      </w:pPr>
      <w:r w:rsidRPr="00350414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lastRenderedPageBreak/>
        <w:t>別 紙</w:t>
      </w:r>
    </w:p>
    <w:p w14:paraId="41D9F6AF" w14:textId="0646DBAF" w:rsidR="00CA397A" w:rsidRPr="00350414" w:rsidRDefault="00AB1693" w:rsidP="00CA397A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350414">
        <w:rPr>
          <w:rFonts w:ascii="BIZ UD明朝 Medium" w:eastAsia="BIZ UD明朝 Medium" w:hAnsi="BIZ UD明朝 Medium" w:hint="eastAsia"/>
          <w:sz w:val="28"/>
          <w:szCs w:val="21"/>
        </w:rPr>
        <w:t>収支決算</w:t>
      </w:r>
      <w:r w:rsidR="00CA397A" w:rsidRPr="00350414">
        <w:rPr>
          <w:rFonts w:ascii="BIZ UD明朝 Medium" w:eastAsia="BIZ UD明朝 Medium" w:hAnsi="BIZ UD明朝 Medium" w:hint="eastAsia"/>
          <w:sz w:val="28"/>
          <w:szCs w:val="21"/>
        </w:rPr>
        <w:t>書</w:t>
      </w:r>
    </w:p>
    <w:p w14:paraId="61D966D9" w14:textId="77777777" w:rsidR="00CA397A" w:rsidRPr="00350414" w:rsidRDefault="00CA397A" w:rsidP="00CA397A">
      <w:pPr>
        <w:rPr>
          <w:rFonts w:ascii="BIZ UD明朝 Medium" w:eastAsia="BIZ UD明朝 Medium" w:hAnsi="BIZ UD明朝 Medium"/>
          <w:szCs w:val="21"/>
        </w:rPr>
      </w:pPr>
      <w:r w:rsidRPr="00350414">
        <w:rPr>
          <w:rFonts w:ascii="BIZ UD明朝 Medium" w:eastAsia="BIZ UD明朝 Medium" w:hAnsi="BIZ UD明朝 Medium" w:hint="eastAsia"/>
          <w:szCs w:val="21"/>
        </w:rPr>
        <w:t>１ 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0"/>
        <w:gridCol w:w="2881"/>
        <w:gridCol w:w="3021"/>
      </w:tblGrid>
      <w:tr w:rsidR="00CA397A" w:rsidRPr="00350414" w14:paraId="2B24ED36" w14:textId="77777777" w:rsidTr="009F2F09">
        <w:tc>
          <w:tcPr>
            <w:tcW w:w="3160" w:type="dxa"/>
            <w:vAlign w:val="center"/>
          </w:tcPr>
          <w:p w14:paraId="6C4B736A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科 　目</w:t>
            </w:r>
          </w:p>
        </w:tc>
        <w:tc>
          <w:tcPr>
            <w:tcW w:w="2881" w:type="dxa"/>
          </w:tcPr>
          <w:p w14:paraId="25978885" w14:textId="6AE579D5" w:rsidR="00CA397A" w:rsidRPr="00350414" w:rsidRDefault="000E56E5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決</w:t>
            </w:r>
            <w:r w:rsidR="00CA397A" w:rsidRPr="00350414">
              <w:rPr>
                <w:rFonts w:ascii="BIZ UD明朝 Medium" w:eastAsia="BIZ UD明朝 Medium" w:hAnsi="BIZ UD明朝 Medium" w:hint="eastAsia"/>
                <w:szCs w:val="21"/>
              </w:rPr>
              <w:t xml:space="preserve"> 算 額</w:t>
            </w:r>
          </w:p>
        </w:tc>
        <w:tc>
          <w:tcPr>
            <w:tcW w:w="3021" w:type="dxa"/>
          </w:tcPr>
          <w:p w14:paraId="415D1615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内 訳</w:t>
            </w:r>
          </w:p>
        </w:tc>
      </w:tr>
      <w:tr w:rsidR="00CA397A" w:rsidRPr="00350414" w14:paraId="197E349E" w14:textId="77777777" w:rsidTr="009F2F09">
        <w:trPr>
          <w:trHeight w:val="652"/>
        </w:trPr>
        <w:tc>
          <w:tcPr>
            <w:tcW w:w="3160" w:type="dxa"/>
            <w:vAlign w:val="center"/>
          </w:tcPr>
          <w:p w14:paraId="1014C6EF" w14:textId="728CD026" w:rsidR="00CA397A" w:rsidRPr="00350414" w:rsidRDefault="000E56E5" w:rsidP="009F2F0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市</w:t>
            </w:r>
            <w:r w:rsidR="00CA397A" w:rsidRPr="00350414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</w:tc>
        <w:tc>
          <w:tcPr>
            <w:tcW w:w="2881" w:type="dxa"/>
            <w:vAlign w:val="center"/>
          </w:tcPr>
          <w:p w14:paraId="082074DA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14:paraId="602F813F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6A9F4704" w14:textId="77777777" w:rsidTr="009F2F09">
        <w:trPr>
          <w:trHeight w:val="652"/>
        </w:trPr>
        <w:tc>
          <w:tcPr>
            <w:tcW w:w="3160" w:type="dxa"/>
            <w:vAlign w:val="center"/>
          </w:tcPr>
          <w:p w14:paraId="19B54600" w14:textId="77777777" w:rsidR="00CA397A" w:rsidRPr="00350414" w:rsidRDefault="00CA397A" w:rsidP="009F2F0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借入金</w:t>
            </w:r>
          </w:p>
        </w:tc>
        <w:tc>
          <w:tcPr>
            <w:tcW w:w="2881" w:type="dxa"/>
            <w:vAlign w:val="center"/>
          </w:tcPr>
          <w:p w14:paraId="5A4B351B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14:paraId="1241351D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1BFDF580" w14:textId="77777777" w:rsidTr="009F2F09">
        <w:trPr>
          <w:trHeight w:val="652"/>
        </w:trPr>
        <w:tc>
          <w:tcPr>
            <w:tcW w:w="3160" w:type="dxa"/>
            <w:vAlign w:val="center"/>
          </w:tcPr>
          <w:p w14:paraId="7B74481B" w14:textId="77777777" w:rsidR="00CA397A" w:rsidRPr="00350414" w:rsidRDefault="00CA397A" w:rsidP="009F2F0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自己資金</w:t>
            </w:r>
          </w:p>
        </w:tc>
        <w:tc>
          <w:tcPr>
            <w:tcW w:w="2881" w:type="dxa"/>
            <w:vAlign w:val="center"/>
          </w:tcPr>
          <w:p w14:paraId="36FF23FA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14:paraId="75140482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A6586" w:rsidRPr="00350414" w14:paraId="55A863F9" w14:textId="77777777" w:rsidTr="009F2F09">
        <w:trPr>
          <w:trHeight w:val="652"/>
        </w:trPr>
        <w:tc>
          <w:tcPr>
            <w:tcW w:w="3160" w:type="dxa"/>
            <w:vAlign w:val="center"/>
          </w:tcPr>
          <w:p w14:paraId="40F1031D" w14:textId="77777777" w:rsidR="00EA6586" w:rsidRPr="00350414" w:rsidRDefault="00EA6586" w:rsidP="009F2F09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81" w:type="dxa"/>
            <w:vAlign w:val="center"/>
          </w:tcPr>
          <w:p w14:paraId="79115536" w14:textId="3123B2DC" w:rsidR="00EA6586" w:rsidRPr="00350414" w:rsidRDefault="00A4660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14:paraId="28FEE51D" w14:textId="77777777" w:rsidR="00EA6586" w:rsidRPr="00350414" w:rsidRDefault="00EA6586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33A3EE35" w14:textId="77777777" w:rsidTr="009F2F09">
        <w:trPr>
          <w:trHeight w:val="652"/>
        </w:trPr>
        <w:tc>
          <w:tcPr>
            <w:tcW w:w="3160" w:type="dxa"/>
            <w:vAlign w:val="center"/>
          </w:tcPr>
          <w:p w14:paraId="78BFF627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2881" w:type="dxa"/>
            <w:vAlign w:val="center"/>
          </w:tcPr>
          <w:p w14:paraId="77534162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14:paraId="50003952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2F644EA" w14:textId="77777777" w:rsidR="00CA397A" w:rsidRPr="00350414" w:rsidRDefault="00CA397A" w:rsidP="00CA397A">
      <w:pPr>
        <w:rPr>
          <w:rFonts w:ascii="BIZ UD明朝 Medium" w:eastAsia="BIZ UD明朝 Medium" w:hAnsi="BIZ UD明朝 Medium"/>
          <w:szCs w:val="21"/>
        </w:rPr>
      </w:pPr>
    </w:p>
    <w:p w14:paraId="2CBEA0CC" w14:textId="77777777" w:rsidR="00CA397A" w:rsidRPr="00350414" w:rsidRDefault="00CA397A" w:rsidP="00CA397A">
      <w:pPr>
        <w:rPr>
          <w:rFonts w:ascii="BIZ UD明朝 Medium" w:eastAsia="BIZ UD明朝 Medium" w:hAnsi="BIZ UD明朝 Medium"/>
          <w:szCs w:val="21"/>
        </w:rPr>
      </w:pPr>
      <w:r w:rsidRPr="00350414">
        <w:rPr>
          <w:rFonts w:ascii="BIZ UD明朝 Medium" w:eastAsia="BIZ UD明朝 Medium" w:hAnsi="BIZ UD明朝 Medium" w:hint="eastAsia"/>
          <w:szCs w:val="21"/>
        </w:rPr>
        <w:t>２ 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"/>
        <w:gridCol w:w="2612"/>
        <w:gridCol w:w="2890"/>
        <w:gridCol w:w="2983"/>
      </w:tblGrid>
      <w:tr w:rsidR="00CA397A" w:rsidRPr="00350414" w14:paraId="25D32C74" w14:textId="77777777" w:rsidTr="009F2F09">
        <w:tc>
          <w:tcPr>
            <w:tcW w:w="3189" w:type="dxa"/>
            <w:gridSpan w:val="2"/>
          </w:tcPr>
          <w:p w14:paraId="282B7925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科 　目</w:t>
            </w:r>
          </w:p>
        </w:tc>
        <w:tc>
          <w:tcPr>
            <w:tcW w:w="2890" w:type="dxa"/>
          </w:tcPr>
          <w:p w14:paraId="26D33B69" w14:textId="6054BD6A" w:rsidR="00CA397A" w:rsidRPr="00350414" w:rsidRDefault="000E56E5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決</w:t>
            </w:r>
            <w:r w:rsidR="00CA397A" w:rsidRPr="00350414">
              <w:rPr>
                <w:rFonts w:ascii="BIZ UD明朝 Medium" w:eastAsia="BIZ UD明朝 Medium" w:hAnsi="BIZ UD明朝 Medium" w:hint="eastAsia"/>
                <w:szCs w:val="21"/>
              </w:rPr>
              <w:t xml:space="preserve"> 算 額</w:t>
            </w:r>
          </w:p>
        </w:tc>
        <w:tc>
          <w:tcPr>
            <w:tcW w:w="2983" w:type="dxa"/>
          </w:tcPr>
          <w:p w14:paraId="109B031D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内 訳</w:t>
            </w:r>
          </w:p>
        </w:tc>
      </w:tr>
      <w:tr w:rsidR="000E56E5" w:rsidRPr="00350414" w14:paraId="20E880FF" w14:textId="77777777" w:rsidTr="00AB1693">
        <w:trPr>
          <w:trHeight w:val="619"/>
        </w:trPr>
        <w:tc>
          <w:tcPr>
            <w:tcW w:w="577" w:type="dxa"/>
            <w:vMerge w:val="restart"/>
            <w:textDirection w:val="tbRlV"/>
            <w:vAlign w:val="center"/>
          </w:tcPr>
          <w:p w14:paraId="315D2B78" w14:textId="77777777" w:rsidR="000E56E5" w:rsidRPr="00350414" w:rsidRDefault="000E56E5" w:rsidP="000E56E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対象経費</w:t>
            </w:r>
          </w:p>
        </w:tc>
        <w:tc>
          <w:tcPr>
            <w:tcW w:w="2612" w:type="dxa"/>
            <w:vAlign w:val="center"/>
          </w:tcPr>
          <w:p w14:paraId="5E595F74" w14:textId="7B6AACA1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店舗賃借料</w:t>
            </w:r>
          </w:p>
        </w:tc>
        <w:tc>
          <w:tcPr>
            <w:tcW w:w="2890" w:type="dxa"/>
            <w:vAlign w:val="center"/>
          </w:tcPr>
          <w:p w14:paraId="25AFBC36" w14:textId="74357A16" w:rsidR="000E56E5" w:rsidRPr="00350414" w:rsidRDefault="000E56E5" w:rsidP="000E56E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61D419A4" w14:textId="77777777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E56E5" w:rsidRPr="00350414" w14:paraId="04864ED8" w14:textId="77777777" w:rsidTr="009F2F09">
        <w:trPr>
          <w:trHeight w:val="701"/>
        </w:trPr>
        <w:tc>
          <w:tcPr>
            <w:tcW w:w="577" w:type="dxa"/>
            <w:vMerge/>
            <w:vAlign w:val="center"/>
          </w:tcPr>
          <w:p w14:paraId="12A97701" w14:textId="77777777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A4715F7" w14:textId="4299858B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店舗改装費</w:t>
            </w:r>
          </w:p>
        </w:tc>
        <w:tc>
          <w:tcPr>
            <w:tcW w:w="2890" w:type="dxa"/>
            <w:vAlign w:val="center"/>
          </w:tcPr>
          <w:p w14:paraId="64226BD6" w14:textId="531255D8" w:rsidR="000E56E5" w:rsidRPr="00350414" w:rsidRDefault="000E56E5" w:rsidP="000E56E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178FD90C" w14:textId="77777777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E56E5" w:rsidRPr="00350414" w14:paraId="5347681E" w14:textId="77777777" w:rsidTr="00A4660A">
        <w:trPr>
          <w:trHeight w:val="789"/>
        </w:trPr>
        <w:tc>
          <w:tcPr>
            <w:tcW w:w="577" w:type="dxa"/>
            <w:vMerge/>
            <w:vAlign w:val="center"/>
          </w:tcPr>
          <w:p w14:paraId="669124C9" w14:textId="77777777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693D231C" w14:textId="6877B996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広告宣伝費</w:t>
            </w:r>
          </w:p>
        </w:tc>
        <w:tc>
          <w:tcPr>
            <w:tcW w:w="2890" w:type="dxa"/>
            <w:vAlign w:val="center"/>
          </w:tcPr>
          <w:p w14:paraId="6978DF2F" w14:textId="2A54C181" w:rsidR="000E56E5" w:rsidRPr="00350414" w:rsidRDefault="000E56E5" w:rsidP="000E56E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5D16EB22" w14:textId="77777777" w:rsidR="000E56E5" w:rsidRPr="00350414" w:rsidRDefault="000E56E5" w:rsidP="000E56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6ED27EA0" w14:textId="77777777" w:rsidTr="00AB1693">
        <w:trPr>
          <w:trHeight w:val="571"/>
        </w:trPr>
        <w:tc>
          <w:tcPr>
            <w:tcW w:w="577" w:type="dxa"/>
            <w:vMerge/>
            <w:vAlign w:val="center"/>
          </w:tcPr>
          <w:p w14:paraId="75722EE5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387E0BE4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小　計</w:t>
            </w:r>
          </w:p>
        </w:tc>
        <w:tc>
          <w:tcPr>
            <w:tcW w:w="2890" w:type="dxa"/>
            <w:vAlign w:val="center"/>
          </w:tcPr>
          <w:p w14:paraId="569AF7AD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121C9D7D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197D2BBD" w14:textId="77777777" w:rsidTr="00AB1693">
        <w:trPr>
          <w:trHeight w:val="697"/>
        </w:trPr>
        <w:tc>
          <w:tcPr>
            <w:tcW w:w="577" w:type="dxa"/>
            <w:vMerge w:val="restart"/>
            <w:textDirection w:val="tbRlV"/>
            <w:vAlign w:val="center"/>
          </w:tcPr>
          <w:p w14:paraId="1C50C580" w14:textId="77777777" w:rsidR="00CA397A" w:rsidRPr="00350414" w:rsidRDefault="00CA397A" w:rsidP="009F2F09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対象外経費</w:t>
            </w:r>
          </w:p>
        </w:tc>
        <w:tc>
          <w:tcPr>
            <w:tcW w:w="2612" w:type="dxa"/>
            <w:vAlign w:val="center"/>
          </w:tcPr>
          <w:p w14:paraId="61B57F43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0AE01D49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52D03B3B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31250E6D" w14:textId="77777777" w:rsidTr="00AB1693">
        <w:trPr>
          <w:trHeight w:val="661"/>
        </w:trPr>
        <w:tc>
          <w:tcPr>
            <w:tcW w:w="577" w:type="dxa"/>
            <w:vMerge/>
          </w:tcPr>
          <w:p w14:paraId="7203BB50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1435DB1C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71237C23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795E490A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41F1B64C" w14:textId="77777777" w:rsidTr="000E56E5">
        <w:trPr>
          <w:trHeight w:val="641"/>
        </w:trPr>
        <w:tc>
          <w:tcPr>
            <w:tcW w:w="577" w:type="dxa"/>
            <w:vMerge/>
          </w:tcPr>
          <w:p w14:paraId="75A746EF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2D5928C6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507E07C6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0DFD1A96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4367799C" w14:textId="77777777" w:rsidTr="000E56E5">
        <w:trPr>
          <w:trHeight w:val="707"/>
        </w:trPr>
        <w:tc>
          <w:tcPr>
            <w:tcW w:w="577" w:type="dxa"/>
            <w:vMerge/>
          </w:tcPr>
          <w:p w14:paraId="70EB5839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0FA48203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351C77F2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20324400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61F4E211" w14:textId="77777777" w:rsidTr="00AB1693">
        <w:trPr>
          <w:trHeight w:val="573"/>
        </w:trPr>
        <w:tc>
          <w:tcPr>
            <w:tcW w:w="577" w:type="dxa"/>
            <w:vMerge/>
          </w:tcPr>
          <w:p w14:paraId="73B125B1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12" w:type="dxa"/>
            <w:vAlign w:val="center"/>
          </w:tcPr>
          <w:p w14:paraId="6DFFF733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小　計</w:t>
            </w:r>
          </w:p>
        </w:tc>
        <w:tc>
          <w:tcPr>
            <w:tcW w:w="2890" w:type="dxa"/>
            <w:vAlign w:val="center"/>
          </w:tcPr>
          <w:p w14:paraId="0FBB6221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22B0568B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A397A" w:rsidRPr="00350414" w14:paraId="5E0C995B" w14:textId="77777777" w:rsidTr="009F2F09">
        <w:trPr>
          <w:trHeight w:val="693"/>
        </w:trPr>
        <w:tc>
          <w:tcPr>
            <w:tcW w:w="3189" w:type="dxa"/>
            <w:gridSpan w:val="2"/>
            <w:vAlign w:val="center"/>
          </w:tcPr>
          <w:p w14:paraId="0A91A2A3" w14:textId="77777777" w:rsidR="00CA397A" w:rsidRPr="00350414" w:rsidRDefault="00CA397A" w:rsidP="009F2F0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</w:p>
        </w:tc>
        <w:tc>
          <w:tcPr>
            <w:tcW w:w="2890" w:type="dxa"/>
            <w:vAlign w:val="center"/>
          </w:tcPr>
          <w:p w14:paraId="1018EF61" w14:textId="77777777" w:rsidR="00CA397A" w:rsidRPr="00350414" w:rsidRDefault="00CA397A" w:rsidP="009F2F0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5041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983" w:type="dxa"/>
            <w:vAlign w:val="center"/>
          </w:tcPr>
          <w:p w14:paraId="27A41D81" w14:textId="77777777" w:rsidR="00CA397A" w:rsidRPr="00350414" w:rsidRDefault="00CA397A" w:rsidP="009F2F0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D5035A3" w14:textId="0A5064F5" w:rsidR="00AE2A13" w:rsidRPr="00350414" w:rsidRDefault="00AE2A13" w:rsidP="00AB1693">
      <w:pPr>
        <w:rPr>
          <w:rFonts w:ascii="BIZ UD明朝 Medium" w:eastAsia="BIZ UD明朝 Medium" w:hAnsi="BIZ UD明朝 Medium"/>
          <w:szCs w:val="21"/>
        </w:rPr>
      </w:pPr>
    </w:p>
    <w:sectPr w:rsidR="00AE2A13" w:rsidRPr="0035041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627F" w14:textId="77777777" w:rsidR="005A24B8" w:rsidRDefault="005A24B8" w:rsidP="00C87BE9">
      <w:r>
        <w:separator/>
      </w:r>
    </w:p>
  </w:endnote>
  <w:endnote w:type="continuationSeparator" w:id="0">
    <w:p w14:paraId="48766280" w14:textId="77777777" w:rsidR="005A24B8" w:rsidRDefault="005A24B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627D" w14:textId="77777777" w:rsidR="005A24B8" w:rsidRDefault="005A24B8" w:rsidP="00C87BE9">
      <w:r>
        <w:separator/>
      </w:r>
    </w:p>
  </w:footnote>
  <w:footnote w:type="continuationSeparator" w:id="0">
    <w:p w14:paraId="4876627E" w14:textId="77777777" w:rsidR="005A24B8" w:rsidRDefault="005A24B8" w:rsidP="00C8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0437"/>
    <w:multiLevelType w:val="hybridMultilevel"/>
    <w:tmpl w:val="949A3EFE"/>
    <w:lvl w:ilvl="0" w:tplc="110EAB64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22E23"/>
    <w:rsid w:val="0003313B"/>
    <w:rsid w:val="00041A3F"/>
    <w:rsid w:val="00075B24"/>
    <w:rsid w:val="000834F5"/>
    <w:rsid w:val="000D00B7"/>
    <w:rsid w:val="000E0849"/>
    <w:rsid w:val="000E56E5"/>
    <w:rsid w:val="000F1AE6"/>
    <w:rsid w:val="00113EC7"/>
    <w:rsid w:val="0011466E"/>
    <w:rsid w:val="001214AD"/>
    <w:rsid w:val="0013297C"/>
    <w:rsid w:val="00136692"/>
    <w:rsid w:val="00141CCE"/>
    <w:rsid w:val="001428FA"/>
    <w:rsid w:val="00147985"/>
    <w:rsid w:val="0017563B"/>
    <w:rsid w:val="00177D69"/>
    <w:rsid w:val="001A149B"/>
    <w:rsid w:val="001C5C00"/>
    <w:rsid w:val="001C6799"/>
    <w:rsid w:val="001D2D0A"/>
    <w:rsid w:val="001D7D66"/>
    <w:rsid w:val="001F107A"/>
    <w:rsid w:val="00202DDF"/>
    <w:rsid w:val="00203E1D"/>
    <w:rsid w:val="00211015"/>
    <w:rsid w:val="002278D3"/>
    <w:rsid w:val="0023736F"/>
    <w:rsid w:val="002517BB"/>
    <w:rsid w:val="00280BB2"/>
    <w:rsid w:val="002848FB"/>
    <w:rsid w:val="00286A48"/>
    <w:rsid w:val="002A5936"/>
    <w:rsid w:val="002A6C7B"/>
    <w:rsid w:val="002B205A"/>
    <w:rsid w:val="002C74CA"/>
    <w:rsid w:val="002E2929"/>
    <w:rsid w:val="002E4195"/>
    <w:rsid w:val="002E763D"/>
    <w:rsid w:val="002F6980"/>
    <w:rsid w:val="003009BD"/>
    <w:rsid w:val="003348CE"/>
    <w:rsid w:val="00350414"/>
    <w:rsid w:val="00350891"/>
    <w:rsid w:val="00365D01"/>
    <w:rsid w:val="00367B90"/>
    <w:rsid w:val="00385894"/>
    <w:rsid w:val="003A34BC"/>
    <w:rsid w:val="003A5344"/>
    <w:rsid w:val="003C161A"/>
    <w:rsid w:val="003C1D15"/>
    <w:rsid w:val="003C7D92"/>
    <w:rsid w:val="003D609F"/>
    <w:rsid w:val="003E0977"/>
    <w:rsid w:val="003E6A0A"/>
    <w:rsid w:val="003E6A0B"/>
    <w:rsid w:val="003E7DA9"/>
    <w:rsid w:val="003F6C65"/>
    <w:rsid w:val="0040420F"/>
    <w:rsid w:val="00405AB4"/>
    <w:rsid w:val="0041528A"/>
    <w:rsid w:val="004208C2"/>
    <w:rsid w:val="00430D21"/>
    <w:rsid w:val="004347B1"/>
    <w:rsid w:val="00434EC8"/>
    <w:rsid w:val="00443DA2"/>
    <w:rsid w:val="00446478"/>
    <w:rsid w:val="004469E5"/>
    <w:rsid w:val="004512A0"/>
    <w:rsid w:val="004537C7"/>
    <w:rsid w:val="0048479B"/>
    <w:rsid w:val="00494C53"/>
    <w:rsid w:val="004B13A6"/>
    <w:rsid w:val="004B2275"/>
    <w:rsid w:val="004B5BD7"/>
    <w:rsid w:val="004F10F5"/>
    <w:rsid w:val="00502EF9"/>
    <w:rsid w:val="00505E3B"/>
    <w:rsid w:val="005110CD"/>
    <w:rsid w:val="005137E7"/>
    <w:rsid w:val="00520427"/>
    <w:rsid w:val="0054560F"/>
    <w:rsid w:val="0055440B"/>
    <w:rsid w:val="0055484F"/>
    <w:rsid w:val="00554BC6"/>
    <w:rsid w:val="005648F1"/>
    <w:rsid w:val="00571D20"/>
    <w:rsid w:val="00574C65"/>
    <w:rsid w:val="0057759E"/>
    <w:rsid w:val="00590A85"/>
    <w:rsid w:val="00592E7A"/>
    <w:rsid w:val="00592F17"/>
    <w:rsid w:val="00593654"/>
    <w:rsid w:val="005A24B8"/>
    <w:rsid w:val="005A70AC"/>
    <w:rsid w:val="005C03EF"/>
    <w:rsid w:val="005D0E25"/>
    <w:rsid w:val="005D1A36"/>
    <w:rsid w:val="005D2102"/>
    <w:rsid w:val="005D2F6D"/>
    <w:rsid w:val="005E709F"/>
    <w:rsid w:val="00623268"/>
    <w:rsid w:val="00623DAA"/>
    <w:rsid w:val="00631117"/>
    <w:rsid w:val="006672EE"/>
    <w:rsid w:val="0067660B"/>
    <w:rsid w:val="00676A40"/>
    <w:rsid w:val="006775D7"/>
    <w:rsid w:val="006833B4"/>
    <w:rsid w:val="006A0F3F"/>
    <w:rsid w:val="006F5214"/>
    <w:rsid w:val="00715BA2"/>
    <w:rsid w:val="007165E2"/>
    <w:rsid w:val="0076674C"/>
    <w:rsid w:val="0078766E"/>
    <w:rsid w:val="007B4994"/>
    <w:rsid w:val="007C07C5"/>
    <w:rsid w:val="007C2531"/>
    <w:rsid w:val="007F330C"/>
    <w:rsid w:val="007F4B3B"/>
    <w:rsid w:val="00801272"/>
    <w:rsid w:val="00812DB0"/>
    <w:rsid w:val="00836EE9"/>
    <w:rsid w:val="008402D4"/>
    <w:rsid w:val="00847EC8"/>
    <w:rsid w:val="00867477"/>
    <w:rsid w:val="008720A9"/>
    <w:rsid w:val="00872301"/>
    <w:rsid w:val="00881B82"/>
    <w:rsid w:val="0088678F"/>
    <w:rsid w:val="00890FC9"/>
    <w:rsid w:val="008A2F94"/>
    <w:rsid w:val="008B2A71"/>
    <w:rsid w:val="008C2377"/>
    <w:rsid w:val="008C5382"/>
    <w:rsid w:val="008D59E7"/>
    <w:rsid w:val="008F050F"/>
    <w:rsid w:val="008F680E"/>
    <w:rsid w:val="00907449"/>
    <w:rsid w:val="00916F63"/>
    <w:rsid w:val="00924333"/>
    <w:rsid w:val="00947DD2"/>
    <w:rsid w:val="0095624A"/>
    <w:rsid w:val="009701D1"/>
    <w:rsid w:val="0099486A"/>
    <w:rsid w:val="00994EF5"/>
    <w:rsid w:val="00995918"/>
    <w:rsid w:val="00996564"/>
    <w:rsid w:val="009C65FA"/>
    <w:rsid w:val="009F1A8F"/>
    <w:rsid w:val="00A03940"/>
    <w:rsid w:val="00A13B51"/>
    <w:rsid w:val="00A20FED"/>
    <w:rsid w:val="00A4660A"/>
    <w:rsid w:val="00A4706C"/>
    <w:rsid w:val="00A517F9"/>
    <w:rsid w:val="00A56A5F"/>
    <w:rsid w:val="00A952CE"/>
    <w:rsid w:val="00AB1693"/>
    <w:rsid w:val="00AB5214"/>
    <w:rsid w:val="00AC060A"/>
    <w:rsid w:val="00AD1D84"/>
    <w:rsid w:val="00AD57EC"/>
    <w:rsid w:val="00AE2A13"/>
    <w:rsid w:val="00AE3E0E"/>
    <w:rsid w:val="00B02CEC"/>
    <w:rsid w:val="00B0443B"/>
    <w:rsid w:val="00B146A5"/>
    <w:rsid w:val="00B260EC"/>
    <w:rsid w:val="00B330DB"/>
    <w:rsid w:val="00B40D1B"/>
    <w:rsid w:val="00B56644"/>
    <w:rsid w:val="00B74D0C"/>
    <w:rsid w:val="00B769E6"/>
    <w:rsid w:val="00B8189E"/>
    <w:rsid w:val="00B92C42"/>
    <w:rsid w:val="00BE5ACE"/>
    <w:rsid w:val="00C02649"/>
    <w:rsid w:val="00C042C4"/>
    <w:rsid w:val="00C07886"/>
    <w:rsid w:val="00C31019"/>
    <w:rsid w:val="00C35225"/>
    <w:rsid w:val="00C37923"/>
    <w:rsid w:val="00C506A1"/>
    <w:rsid w:val="00C54910"/>
    <w:rsid w:val="00C60E93"/>
    <w:rsid w:val="00C817DB"/>
    <w:rsid w:val="00C87BE9"/>
    <w:rsid w:val="00C91A14"/>
    <w:rsid w:val="00C91FAA"/>
    <w:rsid w:val="00CA397A"/>
    <w:rsid w:val="00CB5312"/>
    <w:rsid w:val="00CC0A7D"/>
    <w:rsid w:val="00CE5624"/>
    <w:rsid w:val="00CE6A90"/>
    <w:rsid w:val="00D06D81"/>
    <w:rsid w:val="00D11EE9"/>
    <w:rsid w:val="00D158C0"/>
    <w:rsid w:val="00D26A7D"/>
    <w:rsid w:val="00D50A73"/>
    <w:rsid w:val="00D97D5D"/>
    <w:rsid w:val="00DA5522"/>
    <w:rsid w:val="00DB398B"/>
    <w:rsid w:val="00DC1E6E"/>
    <w:rsid w:val="00DC2583"/>
    <w:rsid w:val="00DC2F12"/>
    <w:rsid w:val="00DE6211"/>
    <w:rsid w:val="00DF0679"/>
    <w:rsid w:val="00DF08A9"/>
    <w:rsid w:val="00E009DD"/>
    <w:rsid w:val="00E328D4"/>
    <w:rsid w:val="00E333E9"/>
    <w:rsid w:val="00E3592F"/>
    <w:rsid w:val="00E40505"/>
    <w:rsid w:val="00E41443"/>
    <w:rsid w:val="00E42856"/>
    <w:rsid w:val="00E51BDD"/>
    <w:rsid w:val="00E53615"/>
    <w:rsid w:val="00E544C4"/>
    <w:rsid w:val="00E63515"/>
    <w:rsid w:val="00E66B6B"/>
    <w:rsid w:val="00E7426A"/>
    <w:rsid w:val="00E775CA"/>
    <w:rsid w:val="00E90252"/>
    <w:rsid w:val="00EA25D2"/>
    <w:rsid w:val="00EA6586"/>
    <w:rsid w:val="00EB0CB7"/>
    <w:rsid w:val="00EB1E93"/>
    <w:rsid w:val="00EB45AE"/>
    <w:rsid w:val="00EB4B7E"/>
    <w:rsid w:val="00EB51FE"/>
    <w:rsid w:val="00EC5633"/>
    <w:rsid w:val="00EF5ACC"/>
    <w:rsid w:val="00EF7550"/>
    <w:rsid w:val="00F3674F"/>
    <w:rsid w:val="00F54577"/>
    <w:rsid w:val="00F552C9"/>
    <w:rsid w:val="00F56CF2"/>
    <w:rsid w:val="00F74808"/>
    <w:rsid w:val="00F97CDE"/>
    <w:rsid w:val="00FA1099"/>
    <w:rsid w:val="00FC5661"/>
    <w:rsid w:val="00FC7E75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5D2F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E93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EB1E93"/>
    <w:rPr>
      <w:rFonts w:ascii="ＭＳ 明朝"/>
      <w:kern w:val="2"/>
      <w:sz w:val="24"/>
      <w:szCs w:val="24"/>
    </w:rPr>
  </w:style>
  <w:style w:type="character" w:customStyle="1" w:styleId="disp01">
    <w:name w:val="disp01"/>
    <w:basedOn w:val="a0"/>
    <w:rsid w:val="00DC1E6E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3AE9D-71FE-4F3F-8C9F-63EAB9F0F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89BB4-DC57-403E-870F-A28ADCBFD94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608</TotalTime>
  <Pages>2</Pages>
  <Words>326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西田聖奈</cp:lastModifiedBy>
  <cp:revision>152</cp:revision>
  <cp:lastPrinted>2022-07-14T01:13:00Z</cp:lastPrinted>
  <dcterms:created xsi:type="dcterms:W3CDTF">2021-04-23T02:15:00Z</dcterms:created>
  <dcterms:modified xsi:type="dcterms:W3CDTF">2024-04-22T04:26:00Z</dcterms:modified>
</cp:coreProperties>
</file>