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2C29" w14:textId="2351F9D1" w:rsidR="006F5214" w:rsidRPr="004B13A6" w:rsidRDefault="004469E5" w:rsidP="002F6980">
      <w:pPr>
        <w:pStyle w:val="a3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  <w:r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様式第３号（第８</w:t>
      </w:r>
      <w:r w:rsidR="002F6980"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条関係）</w:t>
      </w:r>
    </w:p>
    <w:p w14:paraId="48766134" w14:textId="30E2239D" w:rsidR="002F6980" w:rsidRPr="005D0E25" w:rsidRDefault="006F5214" w:rsidP="006F5214">
      <w:pPr>
        <w:pStyle w:val="a3"/>
        <w:jc w:val="center"/>
        <w:rPr>
          <w:rFonts w:ascii="BIZ UD明朝 Medium" w:eastAsia="BIZ UD明朝 Medium" w:hAnsi="BIZ UD明朝 Medium"/>
          <w:color w:val="000000" w:themeColor="text1"/>
          <w:spacing w:val="0"/>
          <w:sz w:val="28"/>
          <w:szCs w:val="21"/>
        </w:rPr>
      </w:pPr>
      <w:r w:rsidRPr="005D0E25">
        <w:rPr>
          <w:rFonts w:ascii="BIZ UD明朝 Medium" w:eastAsia="BIZ UD明朝 Medium" w:hAnsi="BIZ UD明朝 Medium" w:cs="ＭＳ ゴシック" w:hint="eastAsia"/>
          <w:color w:val="000000" w:themeColor="text1"/>
          <w:spacing w:val="9"/>
          <w:sz w:val="28"/>
          <w:szCs w:val="21"/>
        </w:rPr>
        <w:t>補助金</w:t>
      </w:r>
      <w:r w:rsidR="003C161A">
        <w:rPr>
          <w:rFonts w:ascii="BIZ UD明朝 Medium" w:eastAsia="BIZ UD明朝 Medium" w:hAnsi="BIZ UD明朝 Medium" w:cs="ＭＳ ゴシック" w:hint="eastAsia"/>
          <w:color w:val="000000" w:themeColor="text1"/>
          <w:spacing w:val="9"/>
          <w:sz w:val="28"/>
          <w:szCs w:val="21"/>
        </w:rPr>
        <w:t>交付決定内容変更承認</w:t>
      </w:r>
      <w:r w:rsidR="002F6980" w:rsidRPr="005D0E25">
        <w:rPr>
          <w:rFonts w:ascii="BIZ UD明朝 Medium" w:eastAsia="BIZ UD明朝 Medium" w:hAnsi="BIZ UD明朝 Medium" w:cs="ＭＳ ゴシック" w:hint="eastAsia"/>
          <w:color w:val="000000" w:themeColor="text1"/>
          <w:spacing w:val="9"/>
          <w:sz w:val="28"/>
          <w:szCs w:val="21"/>
        </w:rPr>
        <w:t>申請書</w:t>
      </w:r>
    </w:p>
    <w:p w14:paraId="48766135" w14:textId="43813795" w:rsidR="002F6980" w:rsidRPr="004B13A6" w:rsidRDefault="002F6980" w:rsidP="002F6980">
      <w:pPr>
        <w:pStyle w:val="a3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                             </w:t>
      </w:r>
      <w:r w:rsidR="005D0E25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                     　　　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第</w:t>
      </w:r>
      <w:r w:rsidR="005D0E25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   </w:t>
      </w: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号</w:t>
      </w:r>
    </w:p>
    <w:p w14:paraId="48766136" w14:textId="3C967F7C" w:rsidR="002F6980" w:rsidRPr="004B13A6" w:rsidRDefault="002F6980" w:rsidP="002F6980">
      <w:pPr>
        <w:pStyle w:val="a3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                             </w:t>
      </w:r>
      <w:r w:rsidR="005D0E25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                         　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年</w:t>
      </w: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月</w:t>
      </w: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日</w:t>
      </w:r>
    </w:p>
    <w:p w14:paraId="48766137" w14:textId="77777777" w:rsidR="002F6980" w:rsidRPr="004B13A6" w:rsidRDefault="002F6980" w:rsidP="002F6980">
      <w:pPr>
        <w:pStyle w:val="a3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</w:p>
    <w:p w14:paraId="48766138" w14:textId="7E01E6EC" w:rsidR="002F6980" w:rsidRPr="004B13A6" w:rsidRDefault="002F6980" w:rsidP="002F6980">
      <w:pPr>
        <w:pStyle w:val="a3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 w:themeColor="text1"/>
          <w:spacing w:val="4"/>
          <w:sz w:val="21"/>
          <w:szCs w:val="21"/>
        </w:rPr>
        <w:t xml:space="preserve">  </w:t>
      </w:r>
      <w:r w:rsidR="006F5214" w:rsidRPr="004B13A6">
        <w:rPr>
          <w:rFonts w:ascii="BIZ UD明朝 Medium" w:eastAsia="BIZ UD明朝 Medium" w:hAnsi="BIZ UD明朝 Medium" w:hint="eastAsia"/>
          <w:color w:val="000000" w:themeColor="text1"/>
          <w:spacing w:val="9"/>
          <w:sz w:val="21"/>
          <w:szCs w:val="21"/>
        </w:rPr>
        <w:t>高砂市長</w:t>
      </w:r>
      <w:r w:rsidRPr="004B13A6">
        <w:rPr>
          <w:rFonts w:ascii="BIZ UD明朝 Medium" w:eastAsia="BIZ UD明朝 Medium" w:hAnsi="BIZ UD明朝 Medium" w:hint="eastAsia"/>
          <w:color w:val="000000" w:themeColor="text1"/>
          <w:spacing w:val="4"/>
          <w:sz w:val="21"/>
          <w:szCs w:val="21"/>
        </w:rPr>
        <w:t xml:space="preserve">    </w:t>
      </w:r>
      <w:r w:rsidRPr="004B13A6">
        <w:rPr>
          <w:rFonts w:ascii="BIZ UD明朝 Medium" w:eastAsia="BIZ UD明朝 Medium" w:hAnsi="BIZ UD明朝 Medium" w:hint="eastAsia"/>
          <w:color w:val="000000" w:themeColor="text1"/>
          <w:spacing w:val="9"/>
          <w:sz w:val="21"/>
          <w:szCs w:val="21"/>
        </w:rPr>
        <w:t>様</w:t>
      </w:r>
    </w:p>
    <w:p w14:paraId="48766139" w14:textId="77777777" w:rsidR="002F6980" w:rsidRPr="004B13A6" w:rsidRDefault="002F6980" w:rsidP="002F6980">
      <w:pPr>
        <w:pStyle w:val="a3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</w:p>
    <w:p w14:paraId="4876613A" w14:textId="7997240C" w:rsidR="00C91FAA" w:rsidRPr="004B13A6" w:rsidRDefault="002F6980" w:rsidP="00C91FAA">
      <w:pPr>
        <w:pStyle w:val="a3"/>
        <w:spacing w:line="440" w:lineRule="exact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               </w:t>
      </w:r>
      <w:r w:rsidR="005D0E25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                        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住所</w:t>
      </w:r>
      <w:r w:rsidR="00203E1D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又は所在地</w:t>
      </w:r>
    </w:p>
    <w:p w14:paraId="4876613B" w14:textId="1D0CF495" w:rsidR="002F6980" w:rsidRPr="004B13A6" w:rsidRDefault="00E328D4" w:rsidP="00C91FAA">
      <w:pPr>
        <w:pStyle w:val="a3"/>
        <w:spacing w:line="440" w:lineRule="exact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              </w:t>
      </w:r>
      <w:r w:rsidR="005D0E25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                         </w:t>
      </w:r>
      <w:r w:rsidR="00203E1D">
        <w:rPr>
          <w:rFonts w:ascii="BIZ UD明朝 Medium" w:eastAsia="BIZ UD明朝 Medium" w:hAnsi="BIZ UD明朝 Medium" w:hint="eastAsia"/>
          <w:color w:val="000000" w:themeColor="text1"/>
          <w:spacing w:val="0"/>
          <w:sz w:val="21"/>
          <w:szCs w:val="21"/>
        </w:rPr>
        <w:t>氏名又は団体名</w:t>
      </w:r>
    </w:p>
    <w:p w14:paraId="4876613C" w14:textId="6DFB5492" w:rsidR="002F6980" w:rsidRPr="004B13A6" w:rsidRDefault="00E328D4" w:rsidP="00C91FAA">
      <w:pPr>
        <w:pStyle w:val="a3"/>
        <w:spacing w:line="440" w:lineRule="exact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              </w:t>
      </w:r>
      <w:r w:rsidR="005D0E25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                         </w:t>
      </w:r>
      <w:r w:rsidR="00FC7E75"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代表者職氏名</w:t>
      </w:r>
      <w:r w:rsidR="002F6980"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　</w:t>
      </w:r>
      <w:r w:rsidR="005D0E25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         </w:t>
      </w:r>
    </w:p>
    <w:p w14:paraId="4876613D" w14:textId="150FB559" w:rsidR="005A70AC" w:rsidRPr="004B13A6" w:rsidRDefault="005A70AC" w:rsidP="005A70AC">
      <w:pPr>
        <w:pStyle w:val="a3"/>
        <w:spacing w:line="440" w:lineRule="exact"/>
        <w:rPr>
          <w:rFonts w:ascii="BIZ UD明朝 Medium" w:eastAsia="BIZ UD明朝 Medium" w:hAnsi="BIZ UD明朝 Medium"/>
          <w:color w:val="000000" w:themeColor="text1"/>
          <w:spacing w:val="2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                </w:t>
      </w:r>
      <w:r w:rsidR="005D0E25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                       電　　話　　（　　　）　　－</w:t>
      </w: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　　</w:t>
      </w:r>
    </w:p>
    <w:p w14:paraId="4876613E" w14:textId="6AB6D83F" w:rsidR="005A70AC" w:rsidRPr="004B13A6" w:rsidRDefault="005A70AC" w:rsidP="005A70AC">
      <w:pPr>
        <w:pStyle w:val="a3"/>
        <w:spacing w:line="440" w:lineRule="exact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               </w:t>
      </w:r>
      <w:r w:rsidR="005D0E25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                        </w:t>
      </w:r>
      <w:r w:rsidRPr="00066B82">
        <w:rPr>
          <w:rFonts w:ascii="BIZ UD明朝 Medium" w:eastAsia="BIZ UD明朝 Medium" w:hAnsi="BIZ UD明朝 Medium" w:hint="eastAsia"/>
          <w:color w:val="000000" w:themeColor="text1"/>
          <w:spacing w:val="0"/>
          <w:w w:val="72"/>
          <w:sz w:val="21"/>
          <w:szCs w:val="21"/>
          <w:fitText w:val="760" w:id="-1941116928"/>
        </w:rPr>
        <w:t>電子メー</w:t>
      </w:r>
      <w:r w:rsidRPr="00066B82">
        <w:rPr>
          <w:rFonts w:ascii="BIZ UD明朝 Medium" w:eastAsia="BIZ UD明朝 Medium" w:hAnsi="BIZ UD明朝 Medium" w:hint="eastAsia"/>
          <w:color w:val="000000" w:themeColor="text1"/>
          <w:spacing w:val="2"/>
          <w:w w:val="72"/>
          <w:sz w:val="21"/>
          <w:szCs w:val="21"/>
          <w:fitText w:val="760" w:id="-1941116928"/>
        </w:rPr>
        <w:t>ル</w:t>
      </w:r>
    </w:p>
    <w:p w14:paraId="4876613F" w14:textId="77777777" w:rsidR="002F6980" w:rsidRPr="004B13A6" w:rsidRDefault="002F6980" w:rsidP="002F6980">
      <w:pPr>
        <w:pStyle w:val="a3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</w:p>
    <w:p w14:paraId="1E7605C8" w14:textId="5B050899" w:rsidR="00342BE4" w:rsidRDefault="002F6980" w:rsidP="00066B82">
      <w:pPr>
        <w:pStyle w:val="a3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　　</w:t>
      </w:r>
      <w:r w:rsidR="00972F58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　</w:t>
      </w:r>
      <w:r w:rsidR="00342BE4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　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年</w:t>
      </w:r>
      <w:r w:rsidR="00ED5400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　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　</w:t>
      </w:r>
      <w:r w:rsidR="00342BE4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　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月</w:t>
      </w:r>
      <w:r w:rsidR="00ED5400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　　</w:t>
      </w:r>
      <w:r w:rsidR="00342BE4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　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日付</w:t>
      </w:r>
      <w:r w:rsidR="00251DA1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け</w:t>
      </w:r>
      <w:r w:rsidR="00003A23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高砂市指令産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第　</w:t>
      </w:r>
      <w:r w:rsidR="00342BE4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　</w:t>
      </w:r>
      <w:r w:rsidR="00ED5400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　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　号</w:t>
      </w:r>
      <w:r w:rsidR="00DE6211"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により</w:t>
      </w:r>
      <w:r w:rsidR="00DC2583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交付決定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のあった</w:t>
      </w:r>
    </w:p>
    <w:p w14:paraId="14A7D7B8" w14:textId="4C9C2CF8" w:rsidR="00ED5400" w:rsidRDefault="00066B82" w:rsidP="00066B82">
      <w:pPr>
        <w:pStyle w:val="a3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r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　　</w:t>
      </w:r>
      <w:r w:rsidR="00ED5400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　</w:t>
      </w:r>
      <w:r w:rsidR="002F6980"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年</w:t>
      </w:r>
      <w:r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度</w:t>
      </w:r>
      <w:r w:rsidR="00B048B9">
        <w:rPr>
          <w:rFonts w:ascii="BIZ UD明朝 Medium" w:eastAsia="BIZ UD明朝 Medium" w:hAnsi="BIZ UD明朝 Medium" w:hint="eastAsia"/>
          <w:sz w:val="21"/>
          <w:szCs w:val="21"/>
        </w:rPr>
        <w:t>高砂市空き店舗</w:t>
      </w:r>
      <w:r w:rsidR="00251DA1">
        <w:rPr>
          <w:rFonts w:ascii="BIZ UD明朝 Medium" w:eastAsia="BIZ UD明朝 Medium" w:hAnsi="BIZ UD明朝 Medium" w:hint="eastAsia"/>
          <w:sz w:val="21"/>
          <w:szCs w:val="21"/>
        </w:rPr>
        <w:t>等</w:t>
      </w:r>
      <w:r w:rsidR="002E4195" w:rsidRPr="0003313B">
        <w:rPr>
          <w:rFonts w:ascii="BIZ UD明朝 Medium" w:eastAsia="BIZ UD明朝 Medium" w:hAnsi="BIZ UD明朝 Medium" w:hint="eastAsia"/>
          <w:sz w:val="21"/>
          <w:szCs w:val="21"/>
        </w:rPr>
        <w:t>活用支援</w:t>
      </w:r>
      <w:r w:rsidR="00B92C42">
        <w:rPr>
          <w:rFonts w:ascii="BIZ UD明朝 Medium" w:eastAsia="BIZ UD明朝 Medium" w:hAnsi="BIZ UD明朝 Medium" w:hint="eastAsia"/>
          <w:sz w:val="21"/>
          <w:szCs w:val="21"/>
        </w:rPr>
        <w:t>事業</w:t>
      </w:r>
      <w:r w:rsidR="00203E1D">
        <w:rPr>
          <w:rFonts w:ascii="BIZ UD明朝 Medium" w:eastAsia="BIZ UD明朝 Medium" w:hAnsi="BIZ UD明朝 Medium" w:hint="eastAsia"/>
          <w:sz w:val="21"/>
          <w:szCs w:val="21"/>
        </w:rPr>
        <w:t>補助金に係る行為</w:t>
      </w:r>
      <w:r w:rsidR="002E4195"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内容を下記のとおり変更し、</w:t>
      </w:r>
    </w:p>
    <w:p w14:paraId="48766142" w14:textId="18878754" w:rsidR="002F6980" w:rsidRPr="004B13A6" w:rsidRDefault="002E4195" w:rsidP="00502EF9">
      <w:pPr>
        <w:pStyle w:val="a3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補助金</w:t>
      </w:r>
      <w:r w:rsidR="00203E1D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　　　　　　</w:t>
      </w:r>
      <w:r w:rsidR="00B048B9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　</w:t>
      </w:r>
      <w:r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円の</w:t>
      </w:r>
      <w:r w:rsidR="002F6980"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交付を受けたいので</w:t>
      </w:r>
      <w:r w:rsidR="00A20FED"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、</w:t>
      </w:r>
      <w:r w:rsidR="002F6980"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承認願いたく</w:t>
      </w:r>
      <w:r w:rsidR="00203E1D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高砂市空き店舗等活用支援事業</w:t>
      </w:r>
      <w:r w:rsidR="002F6980"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補助金交付要綱第</w:t>
      </w:r>
      <w:r w:rsidR="00FE3412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８</w:t>
      </w:r>
      <w:r w:rsidR="002F6980"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条</w:t>
      </w:r>
      <w:r w:rsidR="00DE6211"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第１項</w:t>
      </w:r>
      <w:r w:rsidR="002F6980"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の規定に</w:t>
      </w:r>
      <w:r w:rsidR="00203E1D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より</w:t>
      </w:r>
      <w:r w:rsidR="002F6980"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、申請します。</w:t>
      </w:r>
    </w:p>
    <w:p w14:paraId="48766143" w14:textId="77777777" w:rsidR="002F6980" w:rsidRPr="00251DA1" w:rsidRDefault="002F6980" w:rsidP="002F6980">
      <w:pPr>
        <w:pStyle w:val="a3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</w:p>
    <w:p w14:paraId="48766144" w14:textId="77777777" w:rsidR="002F6980" w:rsidRPr="004B13A6" w:rsidRDefault="002F6980" w:rsidP="002F6980">
      <w:pPr>
        <w:pStyle w:val="a3"/>
        <w:jc w:val="center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記</w:t>
      </w:r>
    </w:p>
    <w:p w14:paraId="48766145" w14:textId="60D58813" w:rsidR="002F6980" w:rsidRDefault="00B048B9" w:rsidP="002F6980">
      <w:pPr>
        <w:pStyle w:val="a3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  <w:r>
        <w:rPr>
          <w:rFonts w:ascii="BIZ UD明朝 Medium" w:eastAsia="BIZ UD明朝 Medium" w:hAnsi="BIZ UD明朝 Medium" w:hint="eastAsia"/>
          <w:color w:val="000000" w:themeColor="text1"/>
          <w:spacing w:val="0"/>
          <w:sz w:val="21"/>
          <w:szCs w:val="21"/>
        </w:rPr>
        <w:t>変更前の額</w:t>
      </w:r>
    </w:p>
    <w:p w14:paraId="5A551322" w14:textId="0FB67D7A" w:rsidR="00B048B9" w:rsidRPr="004B13A6" w:rsidRDefault="00B048B9" w:rsidP="002F6980">
      <w:pPr>
        <w:pStyle w:val="a3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  <w:r>
        <w:rPr>
          <w:rFonts w:ascii="BIZ UD明朝 Medium" w:eastAsia="BIZ UD明朝 Medium" w:hAnsi="BIZ UD明朝 Medium" w:hint="eastAsia"/>
          <w:color w:val="000000" w:themeColor="text1"/>
          <w:spacing w:val="0"/>
          <w:sz w:val="21"/>
          <w:szCs w:val="21"/>
        </w:rPr>
        <w:t>変更後の額</w:t>
      </w:r>
    </w:p>
    <w:p w14:paraId="48766147" w14:textId="34DE8350" w:rsidR="002F6980" w:rsidRPr="004B13A6" w:rsidRDefault="002F6980" w:rsidP="002F6980">
      <w:pPr>
        <w:pStyle w:val="a3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変更の理由</w:t>
      </w:r>
    </w:p>
    <w:p w14:paraId="67CEB1DF" w14:textId="77777777" w:rsidR="00F552C9" w:rsidRPr="00F552C9" w:rsidRDefault="00F552C9" w:rsidP="00B048B9">
      <w:pPr>
        <w:pStyle w:val="a3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</w:p>
    <w:sectPr w:rsidR="00F552C9" w:rsidRPr="00F552C9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6627F" w14:textId="77777777" w:rsidR="005A24B8" w:rsidRDefault="005A24B8" w:rsidP="00C87BE9">
      <w:r>
        <w:separator/>
      </w:r>
    </w:p>
  </w:endnote>
  <w:endnote w:type="continuationSeparator" w:id="0">
    <w:p w14:paraId="48766280" w14:textId="77777777" w:rsidR="005A24B8" w:rsidRDefault="005A24B8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6627D" w14:textId="77777777" w:rsidR="005A24B8" w:rsidRDefault="005A24B8" w:rsidP="00C87BE9">
      <w:r>
        <w:separator/>
      </w:r>
    </w:p>
  </w:footnote>
  <w:footnote w:type="continuationSeparator" w:id="0">
    <w:p w14:paraId="4876627E" w14:textId="77777777" w:rsidR="005A24B8" w:rsidRDefault="005A24B8" w:rsidP="00C87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A0437"/>
    <w:multiLevelType w:val="hybridMultilevel"/>
    <w:tmpl w:val="949A3EFE"/>
    <w:lvl w:ilvl="0" w:tplc="110EAB64">
      <w:start w:val="1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9B"/>
    <w:rsid w:val="00003A23"/>
    <w:rsid w:val="000130F1"/>
    <w:rsid w:val="0002154B"/>
    <w:rsid w:val="00021D61"/>
    <w:rsid w:val="00022E23"/>
    <w:rsid w:val="0003313B"/>
    <w:rsid w:val="00041A3F"/>
    <w:rsid w:val="00066B82"/>
    <w:rsid w:val="00075B24"/>
    <w:rsid w:val="000834F5"/>
    <w:rsid w:val="000D00B7"/>
    <w:rsid w:val="000E0849"/>
    <w:rsid w:val="000F1AE6"/>
    <w:rsid w:val="00113EC7"/>
    <w:rsid w:val="0011466E"/>
    <w:rsid w:val="001214AD"/>
    <w:rsid w:val="0013297C"/>
    <w:rsid w:val="00136692"/>
    <w:rsid w:val="00141CCE"/>
    <w:rsid w:val="001428FA"/>
    <w:rsid w:val="00147985"/>
    <w:rsid w:val="0017563B"/>
    <w:rsid w:val="00177D69"/>
    <w:rsid w:val="001A149B"/>
    <w:rsid w:val="001C5C00"/>
    <w:rsid w:val="001C6799"/>
    <w:rsid w:val="001D2D0A"/>
    <w:rsid w:val="001D7D66"/>
    <w:rsid w:val="001F107A"/>
    <w:rsid w:val="00202DDF"/>
    <w:rsid w:val="00203E1D"/>
    <w:rsid w:val="00211015"/>
    <w:rsid w:val="002278D3"/>
    <w:rsid w:val="002517BB"/>
    <w:rsid w:val="00251DA1"/>
    <w:rsid w:val="00280BB2"/>
    <w:rsid w:val="002848FB"/>
    <w:rsid w:val="00286A48"/>
    <w:rsid w:val="002A5936"/>
    <w:rsid w:val="002A6C7B"/>
    <w:rsid w:val="002B205A"/>
    <w:rsid w:val="002C74CA"/>
    <w:rsid w:val="002E4195"/>
    <w:rsid w:val="002E763D"/>
    <w:rsid w:val="002F6980"/>
    <w:rsid w:val="003009BD"/>
    <w:rsid w:val="003348CE"/>
    <w:rsid w:val="00342BE4"/>
    <w:rsid w:val="00350891"/>
    <w:rsid w:val="00365D01"/>
    <w:rsid w:val="00367B90"/>
    <w:rsid w:val="00385894"/>
    <w:rsid w:val="003A34BC"/>
    <w:rsid w:val="003A5344"/>
    <w:rsid w:val="003C161A"/>
    <w:rsid w:val="003C1D15"/>
    <w:rsid w:val="003C7D92"/>
    <w:rsid w:val="003D609F"/>
    <w:rsid w:val="003E0977"/>
    <w:rsid w:val="003E6A0A"/>
    <w:rsid w:val="003E6A0B"/>
    <w:rsid w:val="003E7DA9"/>
    <w:rsid w:val="003F6C65"/>
    <w:rsid w:val="0040420F"/>
    <w:rsid w:val="00405AB4"/>
    <w:rsid w:val="0041528A"/>
    <w:rsid w:val="00430D21"/>
    <w:rsid w:val="004347B1"/>
    <w:rsid w:val="00434EC8"/>
    <w:rsid w:val="00443DA2"/>
    <w:rsid w:val="00446478"/>
    <w:rsid w:val="004469E5"/>
    <w:rsid w:val="004512A0"/>
    <w:rsid w:val="004537C7"/>
    <w:rsid w:val="0048479B"/>
    <w:rsid w:val="00494C53"/>
    <w:rsid w:val="004B13A6"/>
    <w:rsid w:val="004B2275"/>
    <w:rsid w:val="004B5BD7"/>
    <w:rsid w:val="004F10F5"/>
    <w:rsid w:val="00502EF9"/>
    <w:rsid w:val="00505E3B"/>
    <w:rsid w:val="005110CD"/>
    <w:rsid w:val="0054560F"/>
    <w:rsid w:val="0055440B"/>
    <w:rsid w:val="0055484F"/>
    <w:rsid w:val="00554BC6"/>
    <w:rsid w:val="005648F1"/>
    <w:rsid w:val="00571D20"/>
    <w:rsid w:val="00574C65"/>
    <w:rsid w:val="0057759E"/>
    <w:rsid w:val="00590A85"/>
    <w:rsid w:val="00592E7A"/>
    <w:rsid w:val="00592F17"/>
    <w:rsid w:val="00593654"/>
    <w:rsid w:val="005A24B8"/>
    <w:rsid w:val="005A70AC"/>
    <w:rsid w:val="005C03EF"/>
    <w:rsid w:val="005D0E25"/>
    <w:rsid w:val="005D1A36"/>
    <w:rsid w:val="005D2102"/>
    <w:rsid w:val="005D2F6D"/>
    <w:rsid w:val="00623268"/>
    <w:rsid w:val="00623DAA"/>
    <w:rsid w:val="00631117"/>
    <w:rsid w:val="006672EE"/>
    <w:rsid w:val="0067660B"/>
    <w:rsid w:val="00676A40"/>
    <w:rsid w:val="006775D7"/>
    <w:rsid w:val="006833B4"/>
    <w:rsid w:val="006A0F3F"/>
    <w:rsid w:val="006F5214"/>
    <w:rsid w:val="00715BA2"/>
    <w:rsid w:val="007165E2"/>
    <w:rsid w:val="0078766E"/>
    <w:rsid w:val="007B4994"/>
    <w:rsid w:val="007C07C5"/>
    <w:rsid w:val="007C2531"/>
    <w:rsid w:val="007F330C"/>
    <w:rsid w:val="007F4B3B"/>
    <w:rsid w:val="00801272"/>
    <w:rsid w:val="00812DB0"/>
    <w:rsid w:val="00836EE9"/>
    <w:rsid w:val="008402D4"/>
    <w:rsid w:val="00847EC8"/>
    <w:rsid w:val="00867477"/>
    <w:rsid w:val="008720A9"/>
    <w:rsid w:val="00872301"/>
    <w:rsid w:val="00881B82"/>
    <w:rsid w:val="0088678F"/>
    <w:rsid w:val="00890FC9"/>
    <w:rsid w:val="008A2F94"/>
    <w:rsid w:val="008B2A71"/>
    <w:rsid w:val="008C2377"/>
    <w:rsid w:val="008C5382"/>
    <w:rsid w:val="008D59E7"/>
    <w:rsid w:val="008F050F"/>
    <w:rsid w:val="008F680E"/>
    <w:rsid w:val="00907449"/>
    <w:rsid w:val="00916F63"/>
    <w:rsid w:val="00924333"/>
    <w:rsid w:val="00947DD2"/>
    <w:rsid w:val="0095624A"/>
    <w:rsid w:val="009701D1"/>
    <w:rsid w:val="00972F58"/>
    <w:rsid w:val="00994EF5"/>
    <w:rsid w:val="00995918"/>
    <w:rsid w:val="00996564"/>
    <w:rsid w:val="009C65FA"/>
    <w:rsid w:val="009F1A8F"/>
    <w:rsid w:val="00A03940"/>
    <w:rsid w:val="00A13B51"/>
    <w:rsid w:val="00A20FED"/>
    <w:rsid w:val="00A4706C"/>
    <w:rsid w:val="00A517F9"/>
    <w:rsid w:val="00A56A5F"/>
    <w:rsid w:val="00A952CE"/>
    <w:rsid w:val="00AB5214"/>
    <w:rsid w:val="00AC060A"/>
    <w:rsid w:val="00AD1D84"/>
    <w:rsid w:val="00AD57EC"/>
    <w:rsid w:val="00AE2A13"/>
    <w:rsid w:val="00AE3E0E"/>
    <w:rsid w:val="00B02CEC"/>
    <w:rsid w:val="00B0443B"/>
    <w:rsid w:val="00B048B9"/>
    <w:rsid w:val="00B146A5"/>
    <w:rsid w:val="00B260EC"/>
    <w:rsid w:val="00B330DB"/>
    <w:rsid w:val="00B40D1B"/>
    <w:rsid w:val="00B56644"/>
    <w:rsid w:val="00B74D0C"/>
    <w:rsid w:val="00B769E6"/>
    <w:rsid w:val="00B8189E"/>
    <w:rsid w:val="00B92C42"/>
    <w:rsid w:val="00BE5ACE"/>
    <w:rsid w:val="00C02649"/>
    <w:rsid w:val="00C042C4"/>
    <w:rsid w:val="00C07886"/>
    <w:rsid w:val="00C31019"/>
    <w:rsid w:val="00C35225"/>
    <w:rsid w:val="00C37923"/>
    <w:rsid w:val="00C506A1"/>
    <w:rsid w:val="00C54910"/>
    <w:rsid w:val="00C60E93"/>
    <w:rsid w:val="00C817DB"/>
    <w:rsid w:val="00C87BE9"/>
    <w:rsid w:val="00C91A14"/>
    <w:rsid w:val="00C91FAA"/>
    <w:rsid w:val="00CB5312"/>
    <w:rsid w:val="00CC0A7D"/>
    <w:rsid w:val="00CE5624"/>
    <w:rsid w:val="00CE6A90"/>
    <w:rsid w:val="00D06D81"/>
    <w:rsid w:val="00D11EE9"/>
    <w:rsid w:val="00D158C0"/>
    <w:rsid w:val="00D26A7D"/>
    <w:rsid w:val="00D50A73"/>
    <w:rsid w:val="00D71AB6"/>
    <w:rsid w:val="00D97D5D"/>
    <w:rsid w:val="00DA5522"/>
    <w:rsid w:val="00DB398B"/>
    <w:rsid w:val="00DC1E6E"/>
    <w:rsid w:val="00DC2583"/>
    <w:rsid w:val="00DC2F12"/>
    <w:rsid w:val="00DE6211"/>
    <w:rsid w:val="00DF0679"/>
    <w:rsid w:val="00DF08A9"/>
    <w:rsid w:val="00E009DD"/>
    <w:rsid w:val="00E328D4"/>
    <w:rsid w:val="00E333E9"/>
    <w:rsid w:val="00E3592F"/>
    <w:rsid w:val="00E41443"/>
    <w:rsid w:val="00E42856"/>
    <w:rsid w:val="00E51BDD"/>
    <w:rsid w:val="00E53615"/>
    <w:rsid w:val="00E544C4"/>
    <w:rsid w:val="00E63515"/>
    <w:rsid w:val="00E66B6B"/>
    <w:rsid w:val="00E7426A"/>
    <w:rsid w:val="00E775CA"/>
    <w:rsid w:val="00E90252"/>
    <w:rsid w:val="00EA25D2"/>
    <w:rsid w:val="00EB0CB7"/>
    <w:rsid w:val="00EB1E93"/>
    <w:rsid w:val="00EB45AE"/>
    <w:rsid w:val="00EB4B7E"/>
    <w:rsid w:val="00EB51FE"/>
    <w:rsid w:val="00EC5633"/>
    <w:rsid w:val="00EC7A54"/>
    <w:rsid w:val="00ED5400"/>
    <w:rsid w:val="00EF5ACC"/>
    <w:rsid w:val="00EF7550"/>
    <w:rsid w:val="00F3674F"/>
    <w:rsid w:val="00F54577"/>
    <w:rsid w:val="00F552C9"/>
    <w:rsid w:val="00F56CF2"/>
    <w:rsid w:val="00F74808"/>
    <w:rsid w:val="00F97CDE"/>
    <w:rsid w:val="00FA1099"/>
    <w:rsid w:val="00FC5661"/>
    <w:rsid w:val="00FC7E75"/>
    <w:rsid w:val="00FE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8766060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table" w:styleId="aa">
    <w:name w:val="Table Grid"/>
    <w:basedOn w:val="a1"/>
    <w:uiPriority w:val="59"/>
    <w:rsid w:val="005D2F6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EB1E93"/>
    <w:pPr>
      <w:jc w:val="center"/>
    </w:pPr>
    <w:rPr>
      <w:rFonts w:ascii="ＭＳ 明朝"/>
      <w:sz w:val="24"/>
    </w:rPr>
  </w:style>
  <w:style w:type="character" w:customStyle="1" w:styleId="ac">
    <w:name w:val="記 (文字)"/>
    <w:basedOn w:val="a0"/>
    <w:link w:val="ab"/>
    <w:rsid w:val="00EB1E93"/>
    <w:rPr>
      <w:rFonts w:ascii="ＭＳ 明朝"/>
      <w:kern w:val="2"/>
      <w:sz w:val="24"/>
      <w:szCs w:val="24"/>
    </w:rPr>
  </w:style>
  <w:style w:type="character" w:customStyle="1" w:styleId="disp01">
    <w:name w:val="disp01"/>
    <w:basedOn w:val="a0"/>
    <w:rsid w:val="00DC1E6E"/>
    <w:rPr>
      <w:color w:val="000000"/>
      <w:bdr w:val="single" w:sz="6" w:space="0" w:color="666666" w:frame="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589BB4-DC57-403E-870F-A28ADCBFD94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645E446-C874-4E59-9A7B-452D9FB713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A8D94D-272F-400E-9980-3D9464AE03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0A6FE3-B1A0-440C-B389-CA5685528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615</TotalTime>
  <Pages>1</Pages>
  <Words>206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西田聖奈</cp:lastModifiedBy>
  <cp:revision>146</cp:revision>
  <cp:lastPrinted>2022-07-14T01:13:00Z</cp:lastPrinted>
  <dcterms:created xsi:type="dcterms:W3CDTF">2021-04-23T02:15:00Z</dcterms:created>
  <dcterms:modified xsi:type="dcterms:W3CDTF">2024-04-22T06:25:00Z</dcterms:modified>
</cp:coreProperties>
</file>