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04EA" w14:textId="5D55BF4D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5D1A36">
        <w:rPr>
          <w:rFonts w:ascii="BIZ UD明朝 Medium" w:eastAsia="BIZ UD明朝 Medium" w:hAnsi="BIZ UD明朝 Medium" w:hint="eastAsia"/>
          <w:sz w:val="21"/>
          <w:szCs w:val="21"/>
        </w:rPr>
        <w:t>１５</w:t>
      </w:r>
      <w:r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（第</w:t>
      </w:r>
      <w:r w:rsidR="005D1A3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１９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条関係）</w:t>
      </w:r>
    </w:p>
    <w:p w14:paraId="0EA55CD4" w14:textId="77777777" w:rsidR="00631117" w:rsidRPr="006775D7" w:rsidRDefault="00631117" w:rsidP="00631117">
      <w:pPr>
        <w:pStyle w:val="a3"/>
        <w:jc w:val="center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6775D7">
        <w:rPr>
          <w:rFonts w:ascii="BIZ UD明朝 Medium" w:eastAsia="BIZ UD明朝 Medium" w:hAnsi="BIZ UD明朝 Medium" w:hint="eastAsia"/>
          <w:color w:val="000000"/>
          <w:sz w:val="28"/>
          <w:szCs w:val="21"/>
        </w:rPr>
        <w:t>年度仕入れに係る消費税等相当額報告書</w:t>
      </w:r>
    </w:p>
    <w:p w14:paraId="78E6DFFE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　　　　　　　　　第　　　　　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号</w:t>
      </w:r>
    </w:p>
    <w:p w14:paraId="4C2C0F34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　　月　　日</w:t>
      </w:r>
    </w:p>
    <w:p w14:paraId="51502883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0B2F15A4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高砂市長　様</w:t>
      </w:r>
    </w:p>
    <w:p w14:paraId="285DE535" w14:textId="77777777" w:rsidR="00631117" w:rsidRPr="004B13A6" w:rsidRDefault="00631117" w:rsidP="00631117">
      <w:pPr>
        <w:pStyle w:val="a3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住所又は所在地</w:t>
      </w:r>
    </w:p>
    <w:p w14:paraId="352EF7AC" w14:textId="77777777" w:rsidR="00631117" w:rsidRPr="004B13A6" w:rsidRDefault="00631117" w:rsidP="00631117">
      <w:pPr>
        <w:pStyle w:val="a3"/>
        <w:spacing w:line="440" w:lineRule="exact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氏名又は団体名</w:t>
      </w:r>
    </w:p>
    <w:p w14:paraId="65E05E05" w14:textId="77777777" w:rsidR="00631117" w:rsidRPr="004B13A6" w:rsidRDefault="00631117" w:rsidP="00631117">
      <w:pPr>
        <w:pStyle w:val="a3"/>
        <w:spacing w:line="440" w:lineRule="exact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代表者職氏名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</w:t>
      </w:r>
    </w:p>
    <w:p w14:paraId="6B83CC2B" w14:textId="77777777" w:rsidR="00631117" w:rsidRPr="004B13A6" w:rsidRDefault="00631117" w:rsidP="0063111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　（　　　）　　　－　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　　</w:t>
      </w:r>
    </w:p>
    <w:p w14:paraId="3A3C6C1B" w14:textId="77777777" w:rsidR="00631117" w:rsidRPr="004B13A6" w:rsidRDefault="00631117" w:rsidP="00631117">
      <w:pPr>
        <w:pStyle w:val="a3"/>
        <w:spacing w:line="440" w:lineRule="exact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　　　　　　　　　　　　　　</w:t>
      </w:r>
      <w:r w:rsidRPr="00631117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485674240"/>
        </w:rPr>
        <w:t>電子メール</w:t>
      </w:r>
    </w:p>
    <w:p w14:paraId="3B0C2399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5BBE6B9D" w14:textId="1A0FE032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</w:t>
      </w:r>
      <w:r w:rsidR="003D34C3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　月　日付</w:t>
      </w:r>
      <w:r w:rsidR="003D34C3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け高砂市指令産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第　　　号により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交付決定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の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あった</w:t>
      </w:r>
      <w:r w:rsidRPr="0003313B">
        <w:rPr>
          <w:rFonts w:ascii="BIZ UD明朝 Medium" w:eastAsia="BIZ UD明朝 Medium" w:hAnsi="BIZ UD明朝 Medium" w:hint="eastAsia"/>
          <w:sz w:val="21"/>
          <w:szCs w:val="21"/>
        </w:rPr>
        <w:t>高砂市空き店舗等活用支援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事業補助金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に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係る消費税等仕入控除税額について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、下記のとおり報告します。</w:t>
      </w:r>
    </w:p>
    <w:p w14:paraId="3333475E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5145B91D" w14:textId="77777777" w:rsidR="00631117" w:rsidRPr="004B13A6" w:rsidRDefault="00631117" w:rsidP="00631117">
      <w:pPr>
        <w:pStyle w:val="a3"/>
        <w:jc w:val="center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記</w:t>
      </w:r>
    </w:p>
    <w:p w14:paraId="7ADB70D0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4F83CF40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１　補助金確定額　　　　　　　　　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                  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 金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円</w:t>
      </w:r>
    </w:p>
    <w:p w14:paraId="0EB2B57A" w14:textId="351C0ED1" w:rsidR="00631117" w:rsidRPr="003A5344" w:rsidRDefault="00631117" w:rsidP="00631117">
      <w:pPr>
        <w:pStyle w:val="a3"/>
        <w:ind w:firstLineChars="100" w:firstLine="220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3A5344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（　年　月　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日付</w:t>
      </w:r>
      <w:r w:rsidR="003D34C3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け高産</w:t>
      </w:r>
      <w:r w:rsidR="007165E2">
        <w:rPr>
          <w:rFonts w:ascii="BIZ UD明朝 Medium" w:eastAsia="BIZ UD明朝 Medium" w:hAnsi="BIZ UD明朝 Medium" w:hint="eastAsia"/>
          <w:color w:val="000000"/>
          <w:sz w:val="21"/>
          <w:szCs w:val="21"/>
        </w:rPr>
        <w:t>第　　　号</w:t>
      </w:r>
      <w:r w:rsidR="003D34C3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の２</w:t>
      </w:r>
      <w:r w:rsidR="007165E2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による補助金</w:t>
      </w:r>
      <w:r w:rsidRPr="003A5344">
        <w:rPr>
          <w:rFonts w:ascii="BIZ UD明朝 Medium" w:eastAsia="BIZ UD明朝 Medium" w:hAnsi="BIZ UD明朝 Medium" w:hint="eastAsia"/>
          <w:color w:val="000000"/>
          <w:sz w:val="21"/>
          <w:szCs w:val="21"/>
        </w:rPr>
        <w:t>の確定通知書）</w:t>
      </w:r>
    </w:p>
    <w:p w14:paraId="78E8BA05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13355492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２　補助金の確定時に減額した仕入れに係る消費税等相当額　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金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円</w:t>
      </w:r>
    </w:p>
    <w:p w14:paraId="7FFA172A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385793F4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３　消費税の申告により確定した仕入れに係る消費税等相当額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金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円</w:t>
      </w:r>
    </w:p>
    <w:p w14:paraId="12D3CE7C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</w:pPr>
    </w:p>
    <w:p w14:paraId="62A53287" w14:textId="77777777" w:rsidR="00631117" w:rsidRPr="004B13A6" w:rsidRDefault="00631117" w:rsidP="00631117">
      <w:pPr>
        <w:pStyle w:val="a3"/>
        <w:rPr>
          <w:rFonts w:ascii="BIZ UD明朝 Medium" w:eastAsia="BIZ UD明朝 Medium" w:hAnsi="BIZ UD明朝 Medium" w:cs="Times New Roman"/>
          <w:color w:val="000000"/>
          <w:spacing w:val="0"/>
          <w:kern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４　補助金返還相当額（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３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－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２</w:t>
      </w:r>
      <w:r w:rsidRPr="004B13A6">
        <w:rPr>
          <w:rFonts w:ascii="BIZ UD明朝 Medium" w:eastAsia="BIZ UD明朝 Medium" w:hAnsi="BIZ UD明朝 Medium"/>
          <w:color w:val="000000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）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              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 金　</w:t>
      </w:r>
      <w:r w:rsidRPr="004B13A6">
        <w:rPr>
          <w:rFonts w:ascii="BIZ UD明朝 Medium" w:eastAsia="BIZ UD明朝 Medium" w:hAnsi="BIZ UD明朝 Medium"/>
          <w:color w:val="00000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円</w:t>
      </w:r>
    </w:p>
    <w:p w14:paraId="66F4CDE7" w14:textId="24492A5C" w:rsidR="00631117" w:rsidRPr="00631117" w:rsidRDefault="0063111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sectPr w:rsidR="00631117" w:rsidRPr="0063111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627F" w14:textId="77777777" w:rsidR="005A24B8" w:rsidRDefault="005A24B8" w:rsidP="00C87BE9">
      <w:r>
        <w:separator/>
      </w:r>
    </w:p>
  </w:endnote>
  <w:endnote w:type="continuationSeparator" w:id="0">
    <w:p w14:paraId="48766280" w14:textId="77777777" w:rsidR="005A24B8" w:rsidRDefault="005A24B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627D" w14:textId="77777777" w:rsidR="005A24B8" w:rsidRDefault="005A24B8" w:rsidP="00C87BE9">
      <w:r>
        <w:separator/>
      </w:r>
    </w:p>
  </w:footnote>
  <w:footnote w:type="continuationSeparator" w:id="0">
    <w:p w14:paraId="4876627E" w14:textId="77777777" w:rsidR="005A24B8" w:rsidRDefault="005A24B8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0437"/>
    <w:multiLevelType w:val="hybridMultilevel"/>
    <w:tmpl w:val="949A3EFE"/>
    <w:lvl w:ilvl="0" w:tplc="110EAB64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22E23"/>
    <w:rsid w:val="0003313B"/>
    <w:rsid w:val="00041A3F"/>
    <w:rsid w:val="00075B24"/>
    <w:rsid w:val="000834F5"/>
    <w:rsid w:val="000D00B7"/>
    <w:rsid w:val="000E0849"/>
    <w:rsid w:val="000F1AE6"/>
    <w:rsid w:val="00105BE7"/>
    <w:rsid w:val="00113EC7"/>
    <w:rsid w:val="0011466E"/>
    <w:rsid w:val="001214AD"/>
    <w:rsid w:val="0013297C"/>
    <w:rsid w:val="00136692"/>
    <w:rsid w:val="00141CCE"/>
    <w:rsid w:val="001428FA"/>
    <w:rsid w:val="00147985"/>
    <w:rsid w:val="0017563B"/>
    <w:rsid w:val="00177D69"/>
    <w:rsid w:val="001A149B"/>
    <w:rsid w:val="001C5C00"/>
    <w:rsid w:val="001C6799"/>
    <w:rsid w:val="001D2D0A"/>
    <w:rsid w:val="001D7D66"/>
    <w:rsid w:val="001F107A"/>
    <w:rsid w:val="00202DDF"/>
    <w:rsid w:val="00203E1D"/>
    <w:rsid w:val="00211015"/>
    <w:rsid w:val="002278D3"/>
    <w:rsid w:val="002517BB"/>
    <w:rsid w:val="00280BB2"/>
    <w:rsid w:val="002848FB"/>
    <w:rsid w:val="00286A48"/>
    <w:rsid w:val="002A5936"/>
    <w:rsid w:val="002A6C7B"/>
    <w:rsid w:val="002B205A"/>
    <w:rsid w:val="002C74CA"/>
    <w:rsid w:val="002E4195"/>
    <w:rsid w:val="002E763D"/>
    <w:rsid w:val="002F6980"/>
    <w:rsid w:val="003009BD"/>
    <w:rsid w:val="003348CE"/>
    <w:rsid w:val="003436FB"/>
    <w:rsid w:val="00350891"/>
    <w:rsid w:val="00365D01"/>
    <w:rsid w:val="00367B90"/>
    <w:rsid w:val="00385894"/>
    <w:rsid w:val="003A34BC"/>
    <w:rsid w:val="003A5344"/>
    <w:rsid w:val="003C161A"/>
    <w:rsid w:val="003C1D15"/>
    <w:rsid w:val="003C7D92"/>
    <w:rsid w:val="003D34C3"/>
    <w:rsid w:val="003D609F"/>
    <w:rsid w:val="003E0977"/>
    <w:rsid w:val="003E6A0A"/>
    <w:rsid w:val="003E6A0B"/>
    <w:rsid w:val="003E7DA9"/>
    <w:rsid w:val="003F6C65"/>
    <w:rsid w:val="0040420F"/>
    <w:rsid w:val="00405AB4"/>
    <w:rsid w:val="0041528A"/>
    <w:rsid w:val="00430D21"/>
    <w:rsid w:val="004347B1"/>
    <w:rsid w:val="00434EC8"/>
    <w:rsid w:val="00443DA2"/>
    <w:rsid w:val="00446478"/>
    <w:rsid w:val="004469E5"/>
    <w:rsid w:val="004512A0"/>
    <w:rsid w:val="004537C7"/>
    <w:rsid w:val="0048479B"/>
    <w:rsid w:val="00494C53"/>
    <w:rsid w:val="004B13A6"/>
    <w:rsid w:val="004B2275"/>
    <w:rsid w:val="004B5BD7"/>
    <w:rsid w:val="004F10F5"/>
    <w:rsid w:val="00502EF9"/>
    <w:rsid w:val="00505E3B"/>
    <w:rsid w:val="005110CD"/>
    <w:rsid w:val="0054560F"/>
    <w:rsid w:val="0055440B"/>
    <w:rsid w:val="0055484F"/>
    <w:rsid w:val="00554BC6"/>
    <w:rsid w:val="005648F1"/>
    <w:rsid w:val="00571D20"/>
    <w:rsid w:val="00574C65"/>
    <w:rsid w:val="0057759E"/>
    <w:rsid w:val="00590A85"/>
    <w:rsid w:val="00592E7A"/>
    <w:rsid w:val="00592F17"/>
    <w:rsid w:val="00593654"/>
    <w:rsid w:val="005A24B8"/>
    <w:rsid w:val="005A70AC"/>
    <w:rsid w:val="005C03EF"/>
    <w:rsid w:val="005D0E25"/>
    <w:rsid w:val="005D1A36"/>
    <w:rsid w:val="005D2102"/>
    <w:rsid w:val="005D2F6D"/>
    <w:rsid w:val="00623268"/>
    <w:rsid w:val="00623DAA"/>
    <w:rsid w:val="00631117"/>
    <w:rsid w:val="006672EE"/>
    <w:rsid w:val="0067660B"/>
    <w:rsid w:val="00676A40"/>
    <w:rsid w:val="006775D7"/>
    <w:rsid w:val="006833B4"/>
    <w:rsid w:val="006A0F3F"/>
    <w:rsid w:val="006F5214"/>
    <w:rsid w:val="00715BA2"/>
    <w:rsid w:val="007165E2"/>
    <w:rsid w:val="0078766E"/>
    <w:rsid w:val="007B4994"/>
    <w:rsid w:val="007C07C5"/>
    <w:rsid w:val="007C2531"/>
    <w:rsid w:val="007F330C"/>
    <w:rsid w:val="007F4B3B"/>
    <w:rsid w:val="00801272"/>
    <w:rsid w:val="00812DB0"/>
    <w:rsid w:val="00836EE9"/>
    <w:rsid w:val="008402D4"/>
    <w:rsid w:val="00847EC8"/>
    <w:rsid w:val="00867477"/>
    <w:rsid w:val="008720A9"/>
    <w:rsid w:val="00872301"/>
    <w:rsid w:val="00881B82"/>
    <w:rsid w:val="0088678F"/>
    <w:rsid w:val="00890FC9"/>
    <w:rsid w:val="008A2F94"/>
    <w:rsid w:val="008B2A71"/>
    <w:rsid w:val="008C2377"/>
    <w:rsid w:val="008C5382"/>
    <w:rsid w:val="008D59E7"/>
    <w:rsid w:val="008F050F"/>
    <w:rsid w:val="008F680E"/>
    <w:rsid w:val="00907449"/>
    <w:rsid w:val="00916F63"/>
    <w:rsid w:val="00924333"/>
    <w:rsid w:val="00947DD2"/>
    <w:rsid w:val="0095624A"/>
    <w:rsid w:val="009701D1"/>
    <w:rsid w:val="00994EF5"/>
    <w:rsid w:val="00995918"/>
    <w:rsid w:val="00996564"/>
    <w:rsid w:val="009C65FA"/>
    <w:rsid w:val="009F1A8F"/>
    <w:rsid w:val="00A03940"/>
    <w:rsid w:val="00A13B51"/>
    <w:rsid w:val="00A20FED"/>
    <w:rsid w:val="00A4706C"/>
    <w:rsid w:val="00A517F9"/>
    <w:rsid w:val="00A56A5F"/>
    <w:rsid w:val="00A952CE"/>
    <w:rsid w:val="00AB5214"/>
    <w:rsid w:val="00AC060A"/>
    <w:rsid w:val="00AD1D84"/>
    <w:rsid w:val="00AD57EC"/>
    <w:rsid w:val="00AE2A13"/>
    <w:rsid w:val="00AE3E0E"/>
    <w:rsid w:val="00B02CEC"/>
    <w:rsid w:val="00B0443B"/>
    <w:rsid w:val="00B146A5"/>
    <w:rsid w:val="00B260EC"/>
    <w:rsid w:val="00B330DB"/>
    <w:rsid w:val="00B40D1B"/>
    <w:rsid w:val="00B56644"/>
    <w:rsid w:val="00B74D0C"/>
    <w:rsid w:val="00B769E6"/>
    <w:rsid w:val="00B8189E"/>
    <w:rsid w:val="00B92C42"/>
    <w:rsid w:val="00BE5ACE"/>
    <w:rsid w:val="00C02649"/>
    <w:rsid w:val="00C042C4"/>
    <w:rsid w:val="00C07886"/>
    <w:rsid w:val="00C31019"/>
    <w:rsid w:val="00C35225"/>
    <w:rsid w:val="00C37923"/>
    <w:rsid w:val="00C506A1"/>
    <w:rsid w:val="00C54910"/>
    <w:rsid w:val="00C60E93"/>
    <w:rsid w:val="00C817DB"/>
    <w:rsid w:val="00C87BE9"/>
    <w:rsid w:val="00C91A14"/>
    <w:rsid w:val="00C91FAA"/>
    <w:rsid w:val="00CB5312"/>
    <w:rsid w:val="00CC0A7D"/>
    <w:rsid w:val="00CE5624"/>
    <w:rsid w:val="00CE6A90"/>
    <w:rsid w:val="00D06D81"/>
    <w:rsid w:val="00D11EE9"/>
    <w:rsid w:val="00D158C0"/>
    <w:rsid w:val="00D26A7D"/>
    <w:rsid w:val="00D50A73"/>
    <w:rsid w:val="00D547F4"/>
    <w:rsid w:val="00D97D5D"/>
    <w:rsid w:val="00DA5522"/>
    <w:rsid w:val="00DB398B"/>
    <w:rsid w:val="00DC1E6E"/>
    <w:rsid w:val="00DC2583"/>
    <w:rsid w:val="00DC2F12"/>
    <w:rsid w:val="00DE6211"/>
    <w:rsid w:val="00DF0679"/>
    <w:rsid w:val="00DF08A9"/>
    <w:rsid w:val="00E009DD"/>
    <w:rsid w:val="00E328D4"/>
    <w:rsid w:val="00E333E9"/>
    <w:rsid w:val="00E3592F"/>
    <w:rsid w:val="00E41443"/>
    <w:rsid w:val="00E42856"/>
    <w:rsid w:val="00E51BDD"/>
    <w:rsid w:val="00E53615"/>
    <w:rsid w:val="00E544C4"/>
    <w:rsid w:val="00E63515"/>
    <w:rsid w:val="00E66B6B"/>
    <w:rsid w:val="00E7426A"/>
    <w:rsid w:val="00E775CA"/>
    <w:rsid w:val="00E90252"/>
    <w:rsid w:val="00EA25D2"/>
    <w:rsid w:val="00EB0CB7"/>
    <w:rsid w:val="00EB1E93"/>
    <w:rsid w:val="00EB45AE"/>
    <w:rsid w:val="00EB4B7E"/>
    <w:rsid w:val="00EB51FE"/>
    <w:rsid w:val="00EC5633"/>
    <w:rsid w:val="00EF5ACC"/>
    <w:rsid w:val="00EF7550"/>
    <w:rsid w:val="00F3674F"/>
    <w:rsid w:val="00F54577"/>
    <w:rsid w:val="00F552C9"/>
    <w:rsid w:val="00F56CF2"/>
    <w:rsid w:val="00F74808"/>
    <w:rsid w:val="00F97CDE"/>
    <w:rsid w:val="00FA1099"/>
    <w:rsid w:val="00FC5661"/>
    <w:rsid w:val="00FC7E75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5D2F6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E93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EB1E93"/>
    <w:rPr>
      <w:rFonts w:ascii="ＭＳ 明朝"/>
      <w:kern w:val="2"/>
      <w:sz w:val="24"/>
      <w:szCs w:val="24"/>
    </w:rPr>
  </w:style>
  <w:style w:type="character" w:customStyle="1" w:styleId="disp01">
    <w:name w:val="disp01"/>
    <w:basedOn w:val="a0"/>
    <w:rsid w:val="00DC1E6E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89BB4-DC57-403E-870F-A28ADCBFD9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E4107-91B4-4C14-82D1-4E6341AD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588</TotalTime>
  <Pages>1</Pages>
  <Words>251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西田聖奈</cp:lastModifiedBy>
  <cp:revision>141</cp:revision>
  <cp:lastPrinted>2022-07-14T01:13:00Z</cp:lastPrinted>
  <dcterms:created xsi:type="dcterms:W3CDTF">2021-04-23T02:15:00Z</dcterms:created>
  <dcterms:modified xsi:type="dcterms:W3CDTF">2024-04-22T06:26:00Z</dcterms:modified>
</cp:coreProperties>
</file>